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1710"/>
        <w:gridCol w:w="450"/>
        <w:gridCol w:w="3600"/>
        <w:gridCol w:w="2880"/>
      </w:tblGrid>
      <w:tr w:rsidR="00722953" w:rsidRPr="004B4147" w14:paraId="6441DBD5" w14:textId="77777777" w:rsidTr="00C82904">
        <w:tc>
          <w:tcPr>
            <w:tcW w:w="2160" w:type="dxa"/>
            <w:gridSpan w:val="2"/>
          </w:tcPr>
          <w:p w14:paraId="7D071125" w14:textId="77777777" w:rsidR="00722953" w:rsidRPr="00A60C0F" w:rsidRDefault="00722953" w:rsidP="00C82904">
            <w:pPr>
              <w:pStyle w:val="Logo"/>
              <w:rPr>
                <w:color w:val="002060"/>
              </w:rPr>
            </w:pPr>
            <w:r w:rsidRPr="00A60C0F">
              <w:rPr>
                <w:noProof/>
                <w:color w:val="002060"/>
              </w:rPr>
              <w:drawing>
                <wp:inline distT="0" distB="0" distL="0" distR="0" wp14:anchorId="00754ECE" wp14:editId="6EA4CE76">
                  <wp:extent cx="741581" cy="889000"/>
                  <wp:effectExtent l="19050" t="19050" r="20955" b="26035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41581" cy="889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gridSpan w:val="4"/>
            <w:tcBorders>
              <w:bottom w:val="single" w:sz="4" w:space="0" w:color="FFFFFF" w:themeColor="background1"/>
            </w:tcBorders>
          </w:tcPr>
          <w:p w14:paraId="1329B413" w14:textId="77777777" w:rsidR="00722953" w:rsidRPr="00D544C5" w:rsidRDefault="00722953" w:rsidP="00C82904">
            <w:pPr>
              <w:pStyle w:val="Title"/>
              <w:rPr>
                <w:color w:val="FFFFFF" w:themeColor="background1"/>
                <w:szCs w:val="44"/>
              </w:rPr>
            </w:pPr>
            <w:r w:rsidRPr="00D544C5">
              <w:rPr>
                <w:color w:val="FFFFFF" w:themeColor="background1"/>
                <w:szCs w:val="44"/>
              </w:rPr>
              <w:t>Jared</w:t>
            </w:r>
          </w:p>
          <w:p w14:paraId="41EE0BA7" w14:textId="77777777" w:rsidR="00722953" w:rsidRPr="00A60C0F" w:rsidRDefault="00722953" w:rsidP="00C82904">
            <w:pPr>
              <w:pStyle w:val="Subtitle"/>
              <w:rPr>
                <w:color w:val="002060"/>
              </w:rPr>
            </w:pPr>
            <w:r w:rsidRPr="00D544C5">
              <w:rPr>
                <w:color w:val="FFFFFF" w:themeColor="background1"/>
                <w:szCs w:val="44"/>
              </w:rPr>
              <w:t>Taylor</w:t>
            </w:r>
          </w:p>
        </w:tc>
      </w:tr>
      <w:tr w:rsidR="00722953" w:rsidRPr="004B4147" w14:paraId="709ECF33" w14:textId="77777777" w:rsidTr="00C82904">
        <w:tc>
          <w:tcPr>
            <w:tcW w:w="2160" w:type="dxa"/>
            <w:gridSpan w:val="2"/>
          </w:tcPr>
          <w:p w14:paraId="4D9B763C" w14:textId="77777777" w:rsidR="00722953" w:rsidRPr="004B4147" w:rsidRDefault="00722953" w:rsidP="00C82904"/>
        </w:tc>
        <w:tc>
          <w:tcPr>
            <w:tcW w:w="8640" w:type="dxa"/>
            <w:gridSpan w:val="4"/>
            <w:tcBorders>
              <w:top w:val="single" w:sz="4" w:space="0" w:color="FFFFFF" w:themeColor="background1"/>
            </w:tcBorders>
          </w:tcPr>
          <w:p w14:paraId="6013BF4D" w14:textId="376A3237" w:rsidR="00722953" w:rsidRPr="00E90404" w:rsidRDefault="00722953" w:rsidP="00C82904">
            <w:pPr>
              <w:pStyle w:val="Jobtitle"/>
              <w:rPr>
                <w:sz w:val="24"/>
                <w:szCs w:val="24"/>
              </w:rPr>
            </w:pPr>
            <w:r w:rsidRPr="00C75F3C">
              <w:rPr>
                <w:sz w:val="24"/>
                <w:szCs w:val="24"/>
              </w:rPr>
              <w:t xml:space="preserve">GAIQ Certified </w:t>
            </w:r>
            <w:r w:rsidR="00347AB0">
              <w:rPr>
                <w:sz w:val="24"/>
                <w:szCs w:val="24"/>
              </w:rPr>
              <w:t>Analytics</w:t>
            </w:r>
            <w:r w:rsidRPr="00C75F3C">
              <w:rPr>
                <w:sz w:val="24"/>
                <w:szCs w:val="24"/>
              </w:rPr>
              <w:t xml:space="preserve"> Specialist</w:t>
            </w:r>
          </w:p>
        </w:tc>
      </w:tr>
      <w:tr w:rsidR="00722953" w:rsidRPr="004B4147" w14:paraId="2372741E" w14:textId="77777777" w:rsidTr="00C82904">
        <w:trPr>
          <w:trHeight w:val="720"/>
        </w:trPr>
        <w:tc>
          <w:tcPr>
            <w:tcW w:w="2160" w:type="dxa"/>
            <w:gridSpan w:val="2"/>
          </w:tcPr>
          <w:p w14:paraId="177FDCC1" w14:textId="77777777" w:rsidR="00722953" w:rsidRPr="004B4147" w:rsidRDefault="00722953" w:rsidP="00C82904"/>
        </w:tc>
        <w:tc>
          <w:tcPr>
            <w:tcW w:w="8640" w:type="dxa"/>
            <w:gridSpan w:val="4"/>
          </w:tcPr>
          <w:p w14:paraId="1F448A18" w14:textId="77777777" w:rsidR="00722953" w:rsidRDefault="00722953" w:rsidP="00C82904">
            <w:pPr>
              <w:pStyle w:val="Jobtitle"/>
            </w:pPr>
          </w:p>
        </w:tc>
      </w:tr>
      <w:tr w:rsidR="00722953" w:rsidRPr="00997E86" w14:paraId="26C356E8" w14:textId="77777777" w:rsidTr="00C82904">
        <w:tc>
          <w:tcPr>
            <w:tcW w:w="540" w:type="dxa"/>
            <w:vAlign w:val="center"/>
          </w:tcPr>
          <w:p w14:paraId="78DD5B9E" w14:textId="77777777" w:rsidR="00722953" w:rsidRPr="00997E86" w:rsidRDefault="00722953" w:rsidP="00C82904">
            <w:pPr>
              <w:pStyle w:val="Contac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4EAAF8" wp14:editId="3401B33D">
                      <wp:extent cx="213066" cy="213066"/>
                      <wp:effectExtent l="0" t="0" r="0" b="0"/>
                      <wp:docPr id="131" name="Group 131" descr="Icon Ph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c 28" descr="Icon 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B86553" id="Group 131" o:spid="_x0000_s1026" alt="Icon Phone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">
                      <v:rect id="Rectangle 132" o:spid="_x0000_s1027" alt="&quot;&quot;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">
                        <v:imagedata r:id="rId14" o:title="Icon Ph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5F10A97E" w14:textId="77777777" w:rsidR="00722953" w:rsidRPr="00AF7B34" w:rsidRDefault="00722953" w:rsidP="00C82904">
            <w:pPr>
              <w:pStyle w:val="Contact"/>
              <w:rPr>
                <w:color w:val="FFFFFF" w:themeColor="background1"/>
              </w:rPr>
            </w:pPr>
            <w:r w:rsidRPr="00AF7B34">
              <w:rPr>
                <w:color w:val="FFFFFF" w:themeColor="background1"/>
              </w:rPr>
              <w:t>585-737-5028</w:t>
            </w:r>
          </w:p>
        </w:tc>
        <w:tc>
          <w:tcPr>
            <w:tcW w:w="450" w:type="dxa"/>
          </w:tcPr>
          <w:p w14:paraId="1D433299" w14:textId="77777777" w:rsidR="00722953" w:rsidRPr="00997E86" w:rsidRDefault="00722953" w:rsidP="00C82904"/>
        </w:tc>
        <w:tc>
          <w:tcPr>
            <w:tcW w:w="6480" w:type="dxa"/>
            <w:gridSpan w:val="2"/>
            <w:vMerge w:val="restart"/>
          </w:tcPr>
          <w:p w14:paraId="35F8D9AB" w14:textId="3C199AE7" w:rsidR="00722953" w:rsidRPr="00997E86" w:rsidRDefault="005E6DF8" w:rsidP="00C82904">
            <w:pPr>
              <w:pStyle w:val="Heading1"/>
            </w:pPr>
            <w:r>
              <w:t>current me</w:t>
            </w:r>
          </w:p>
        </w:tc>
      </w:tr>
      <w:tr w:rsidR="00722953" w:rsidRPr="00997E86" w14:paraId="49B46AD4" w14:textId="77777777" w:rsidTr="00C82904">
        <w:tc>
          <w:tcPr>
            <w:tcW w:w="540" w:type="dxa"/>
            <w:vAlign w:val="center"/>
          </w:tcPr>
          <w:p w14:paraId="2EE9B755" w14:textId="77777777" w:rsidR="00722953" w:rsidRPr="00621B5C" w:rsidRDefault="00722953" w:rsidP="00C82904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404603C3" wp14:editId="590B34CE">
                      <wp:extent cx="213066" cy="213066"/>
                      <wp:effectExtent l="0" t="0" r="0" b="0"/>
                      <wp:docPr id="137" name="Group 137" descr="Icon Ema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 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c 30" descr="Icon E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AD82D" id="Group 137" o:spid="_x0000_s1026" alt="Icon Email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">
                      <v:rect id="Rectangle 138" o:spid="_x0000_s1027" alt="&quot;&quot;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">
                        <v:imagedata r:id="rId17" o:title="Icon Email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572B026E" w14:textId="77777777" w:rsidR="00722953" w:rsidRPr="00AF7B34" w:rsidRDefault="00524991" w:rsidP="00C82904">
            <w:pPr>
              <w:pStyle w:val="Contact"/>
              <w:rPr>
                <w:color w:val="FFFFFF" w:themeColor="background1"/>
                <w:sz w:val="18"/>
              </w:rPr>
            </w:pPr>
            <w:hyperlink r:id="rId18" w:history="1">
              <w:r w:rsidR="00722953" w:rsidRPr="00AF7B34">
                <w:rPr>
                  <w:rStyle w:val="Hyperlink"/>
                  <w:color w:val="FFFFFF" w:themeColor="background1"/>
                  <w:sz w:val="18"/>
                </w:rPr>
                <w:t>Jared.Taylor@corebusanalytics.com</w:t>
              </w:r>
            </w:hyperlink>
          </w:p>
        </w:tc>
        <w:tc>
          <w:tcPr>
            <w:tcW w:w="450" w:type="dxa"/>
          </w:tcPr>
          <w:p w14:paraId="28092BE6" w14:textId="77777777" w:rsidR="00722953" w:rsidRPr="00997E86" w:rsidRDefault="00722953" w:rsidP="00C82904"/>
        </w:tc>
        <w:tc>
          <w:tcPr>
            <w:tcW w:w="6480" w:type="dxa"/>
            <w:gridSpan w:val="2"/>
            <w:vMerge/>
          </w:tcPr>
          <w:p w14:paraId="02E5ECA7" w14:textId="77777777" w:rsidR="00722953" w:rsidRPr="00997E86" w:rsidRDefault="00722953" w:rsidP="00C82904"/>
        </w:tc>
      </w:tr>
      <w:tr w:rsidR="00722953" w:rsidRPr="00CD2FD2" w14:paraId="355170B0" w14:textId="77777777" w:rsidTr="00C82904">
        <w:trPr>
          <w:trHeight w:val="432"/>
        </w:trPr>
        <w:tc>
          <w:tcPr>
            <w:tcW w:w="540" w:type="dxa"/>
            <w:vAlign w:val="center"/>
          </w:tcPr>
          <w:p w14:paraId="29732EA5" w14:textId="77777777" w:rsidR="00722953" w:rsidRPr="00621B5C" w:rsidRDefault="00722953" w:rsidP="00C82904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1DF5A6A5" wp14:editId="7406B951">
                      <wp:extent cx="213066" cy="213066"/>
                      <wp:effectExtent l="0" t="0" r="0" b="0"/>
                      <wp:docPr id="140" name="Group 140" descr="Icon Locati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c 29" descr="Icon Locati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B43325" id="Group 140" o:spid="_x0000_s1026" alt="Icon Location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">
                      <v:rect id="Rectangle 141" o:spid="_x0000_s1027" alt="&quot;&quot;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">
                        <v:imagedata r:id="rId21" o:title="Icon Locatio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42D14270" w14:textId="77777777" w:rsidR="00722953" w:rsidRPr="00AF7B34" w:rsidRDefault="00722953" w:rsidP="00C82904">
            <w:pPr>
              <w:pStyle w:val="Contact"/>
              <w:rPr>
                <w:color w:val="FFFFFF" w:themeColor="background1"/>
              </w:rPr>
            </w:pPr>
            <w:r w:rsidRPr="00AF7B34">
              <w:rPr>
                <w:color w:val="FFFFFF" w:themeColor="background1"/>
              </w:rPr>
              <w:t>Livonia, New York, US</w:t>
            </w:r>
          </w:p>
        </w:tc>
        <w:tc>
          <w:tcPr>
            <w:tcW w:w="450" w:type="dxa"/>
          </w:tcPr>
          <w:p w14:paraId="70EE9C00" w14:textId="77777777" w:rsidR="00722953" w:rsidRPr="00997E86" w:rsidRDefault="00722953" w:rsidP="00C82904"/>
        </w:tc>
        <w:tc>
          <w:tcPr>
            <w:tcW w:w="3600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0CE399A0" w14:textId="216D73AA" w:rsidR="00722953" w:rsidRPr="00997E86" w:rsidRDefault="00722953" w:rsidP="00C82904">
            <w:pPr>
              <w:pStyle w:val="Introduction"/>
            </w:pPr>
            <w:r>
              <w:t xml:space="preserve">Adept GAIQ Certified </w:t>
            </w:r>
            <w:r w:rsidR="00C8599C">
              <w:t>professional</w:t>
            </w:r>
            <w:r>
              <w:t>, with 1</w:t>
            </w:r>
            <w:r w:rsidR="005E6DF8">
              <w:t>4</w:t>
            </w:r>
            <w:r>
              <w:t xml:space="preserve">+ years of dynamic </w:t>
            </w:r>
            <w:r w:rsidR="001B3246">
              <w:t>experiencing executing</w:t>
            </w:r>
            <w:r w:rsidR="00C8599C">
              <w:t xml:space="preserve"> data-based </w:t>
            </w:r>
            <w:r w:rsidR="001B3246">
              <w:t>business strategy</w:t>
            </w:r>
            <w:r>
              <w:t xml:space="preserve">.  </w:t>
            </w:r>
          </w:p>
        </w:tc>
        <w:tc>
          <w:tcPr>
            <w:tcW w:w="2880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128938B7" w14:textId="77777777" w:rsidR="00722953" w:rsidRPr="00CD2FD2" w:rsidRDefault="00722953" w:rsidP="00C82904">
            <w:pPr>
              <w:rPr>
                <w:lang w:val="it-IT"/>
              </w:rPr>
            </w:pPr>
            <w:r>
              <w:t xml:space="preserve">Analytical in approach, creative by character.  </w:t>
            </w:r>
            <w:r>
              <w:rPr>
                <w:lang w:val="it-IT"/>
              </w:rPr>
              <w:t>Proficient at working to efficiently achieve organizational goals in both group and independent environments.  Proven ability to thrive under high-pressure circumstances while maintaining a resourceful work ethic, and professional demeanor.</w:t>
            </w:r>
          </w:p>
        </w:tc>
      </w:tr>
      <w:tr w:rsidR="00722953" w:rsidRPr="00997E86" w14:paraId="7DAB0030" w14:textId="77777777" w:rsidTr="00C82904">
        <w:tc>
          <w:tcPr>
            <w:tcW w:w="540" w:type="dxa"/>
            <w:vAlign w:val="center"/>
          </w:tcPr>
          <w:p w14:paraId="105CF039" w14:textId="77777777" w:rsidR="00722953" w:rsidRPr="00621B5C" w:rsidRDefault="00722953" w:rsidP="00C82904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41004D2A" wp14:editId="439D1E19">
                      <wp:extent cx="213066" cy="213066"/>
                      <wp:effectExtent l="0" t="0" r="0" b="0"/>
                      <wp:docPr id="143" name="Group 143" descr="Icon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44" name="Rectangle 14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Graphic 34" descr="Call cent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E7304B" id="Group 143" o:spid="_x0000_s1026" alt="Icon LinkedIn" style="width:16.8pt;height:16.8pt;mso-position-horizontal-relative:char;mso-position-vertical-relative:line" coordorigin="5158,2949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">
                      <v:rect id="Rectangle 144" o:spid="_x0000_s1027" alt="&quot;&quot;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" fillcolor="#1d3251 [3204]" stroked="f" strokeweight="1pt">
                        <o:lock v:ext="edit" aspectratio="t"/>
                      </v:rect>
                      <v:shape id="Graphic 34" o:spid="_x0000_s1028" type="#_x0000_t75" alt="Call center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">
                        <v:imagedata r:id="rId24" o:title="Call cen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58787DD7" w14:textId="77777777" w:rsidR="00722953" w:rsidRPr="00AF7B34" w:rsidRDefault="00722953" w:rsidP="00C82904">
            <w:pPr>
              <w:pStyle w:val="Contact"/>
              <w:rPr>
                <w:color w:val="FFFFFF" w:themeColor="background1"/>
              </w:rPr>
            </w:pPr>
            <w:r w:rsidRPr="00AF7B34">
              <w:rPr>
                <w:color w:val="FFFFFF" w:themeColor="background1"/>
              </w:rPr>
              <w:t xml:space="preserve">Website: </w:t>
            </w:r>
            <w:hyperlink r:id="rId25" w:history="1">
              <w:r w:rsidRPr="00AF7B34">
                <w:rPr>
                  <w:rStyle w:val="Hyperlink"/>
                  <w:color w:val="FFFFFF" w:themeColor="background1"/>
                  <w:sz w:val="20"/>
                  <w:szCs w:val="20"/>
                </w:rPr>
                <w:t>corebusanalytics.com</w:t>
              </w:r>
            </w:hyperlink>
          </w:p>
        </w:tc>
        <w:tc>
          <w:tcPr>
            <w:tcW w:w="450" w:type="dxa"/>
          </w:tcPr>
          <w:p w14:paraId="218097B8" w14:textId="77777777" w:rsidR="00722953" w:rsidRPr="00997E86" w:rsidRDefault="00722953" w:rsidP="00C82904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5D4935EC" w14:textId="77777777" w:rsidR="00722953" w:rsidRPr="00997E86" w:rsidRDefault="00722953" w:rsidP="00C82904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5CA694E5" w14:textId="77777777" w:rsidR="00722953" w:rsidRPr="00997E86" w:rsidRDefault="00722953" w:rsidP="00C82904"/>
        </w:tc>
      </w:tr>
      <w:tr w:rsidR="00722953" w:rsidRPr="00997E86" w14:paraId="03139AC6" w14:textId="77777777" w:rsidTr="00C82904">
        <w:tc>
          <w:tcPr>
            <w:tcW w:w="540" w:type="dxa"/>
            <w:vAlign w:val="center"/>
          </w:tcPr>
          <w:p w14:paraId="243319F7" w14:textId="77777777" w:rsidR="00722953" w:rsidRPr="00621B5C" w:rsidRDefault="00722953" w:rsidP="00C82904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7D9876C0" wp14:editId="5D10A380">
                      <wp:extent cx="213066" cy="213066"/>
                      <wp:effectExtent l="0" t="0" r="0" b="0"/>
                      <wp:docPr id="146" name="Group 146" descr="Icon Skyp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3223369"/>
                                <a:chExt cx="213066" cy="213066"/>
                              </a:xfrm>
                            </wpg:grpSpPr>
                            <wps:wsp>
                              <wps:cNvPr id="147" name="Rectangle 14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223369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9" name="Graphic 33" descr="Speech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3261942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8EFC0" id="Group 146" o:spid="_x0000_s1026" alt="Icon Skype" style="width:16.8pt;height:16.8pt;mso-position-horizontal-relative:char;mso-position-vertical-relative:line" coordorigin="5158,32233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">
                      <v:rect id="Rectangle 147" o:spid="_x0000_s1027" alt="&quot;&quot;" style="position:absolute;left:5158;top:32233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COF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T+DxTLxALv4AAAD//wMAUEsBAi0AFAAGAAgAAAAhANvh9svuAAAAhQEAABMAAAAAAAAAAAAA&#10;AAAAAAAAAFtDb250ZW50X1R5cGVzXS54bWxQSwECLQAUAAYACAAAACEAWvQsW78AAAAVAQAACwAA&#10;AAAAAAAAAAAAAAAfAQAAX3JlbHMvLnJlbHNQSwECLQAUAAYACAAAACEASRwjhc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33" o:spid="_x0000_s1028" type="#_x0000_t75" alt="Speech" style="position:absolute;left:5544;top:32619;width:1359;height:1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">
                        <v:imagedata r:id="rId28" o:title="Speech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5777DB31" w14:textId="77777777" w:rsidR="00722953" w:rsidRPr="00AF7B34" w:rsidRDefault="00722953" w:rsidP="00C82904">
            <w:pPr>
              <w:pStyle w:val="Contact"/>
              <w:rPr>
                <w:color w:val="FFFFFF" w:themeColor="background1"/>
              </w:rPr>
            </w:pPr>
            <w:r w:rsidRPr="00AF7B34">
              <w:rPr>
                <w:color w:val="FFFFFF" w:themeColor="background1"/>
              </w:rPr>
              <w:t xml:space="preserve">LinkedIn: </w:t>
            </w:r>
            <w:hyperlink r:id="rId29" w:history="1">
              <w:r w:rsidRPr="00AF7B34">
                <w:rPr>
                  <w:rStyle w:val="Hyperlink"/>
                  <w:color w:val="FFFFFF" w:themeColor="background1"/>
                </w:rPr>
                <w:t>JaredTaylorCBA</w:t>
              </w:r>
            </w:hyperlink>
          </w:p>
        </w:tc>
        <w:tc>
          <w:tcPr>
            <w:tcW w:w="450" w:type="dxa"/>
          </w:tcPr>
          <w:p w14:paraId="2C20C510" w14:textId="77777777" w:rsidR="00722953" w:rsidRPr="00997E86" w:rsidRDefault="00722953" w:rsidP="00C82904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0034BDA0" w14:textId="77777777" w:rsidR="00722953" w:rsidRPr="00997E86" w:rsidRDefault="00722953" w:rsidP="00C82904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025B4931" w14:textId="77777777" w:rsidR="00722953" w:rsidRPr="00997E86" w:rsidRDefault="00722953" w:rsidP="00C82904"/>
        </w:tc>
      </w:tr>
      <w:tr w:rsidR="00722953" w:rsidRPr="00997E86" w14:paraId="47CA8F33" w14:textId="77777777" w:rsidTr="00C82904">
        <w:tc>
          <w:tcPr>
            <w:tcW w:w="540" w:type="dxa"/>
            <w:vAlign w:val="center"/>
          </w:tcPr>
          <w:p w14:paraId="222541BC" w14:textId="77777777" w:rsidR="00722953" w:rsidRPr="00621B5C" w:rsidRDefault="00722953" w:rsidP="00C82904">
            <w:pPr>
              <w:pStyle w:val="Contact"/>
            </w:pPr>
          </w:p>
        </w:tc>
        <w:tc>
          <w:tcPr>
            <w:tcW w:w="3330" w:type="dxa"/>
            <w:gridSpan w:val="2"/>
            <w:vAlign w:val="center"/>
          </w:tcPr>
          <w:p w14:paraId="0A579C82" w14:textId="77777777" w:rsidR="00722953" w:rsidRPr="00B03ED5" w:rsidRDefault="00722953" w:rsidP="00C82904">
            <w:pPr>
              <w:pStyle w:val="Contact"/>
            </w:pPr>
          </w:p>
        </w:tc>
        <w:tc>
          <w:tcPr>
            <w:tcW w:w="450" w:type="dxa"/>
          </w:tcPr>
          <w:p w14:paraId="5E1BE2D5" w14:textId="77777777" w:rsidR="00722953" w:rsidRPr="00997E86" w:rsidRDefault="00722953" w:rsidP="00C82904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6ED9DF07" w14:textId="77777777" w:rsidR="00722953" w:rsidRPr="00997E86" w:rsidRDefault="00722953" w:rsidP="00C82904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374E0961" w14:textId="77777777" w:rsidR="00722953" w:rsidRPr="00997E86" w:rsidRDefault="00722953" w:rsidP="00C82904"/>
        </w:tc>
      </w:tr>
      <w:tr w:rsidR="00722953" w:rsidRPr="00997E86" w14:paraId="14617A96" w14:textId="77777777" w:rsidTr="00C82904">
        <w:trPr>
          <w:trHeight w:val="720"/>
        </w:trPr>
        <w:tc>
          <w:tcPr>
            <w:tcW w:w="3870" w:type="dxa"/>
            <w:gridSpan w:val="3"/>
          </w:tcPr>
          <w:p w14:paraId="40E483E0" w14:textId="77777777" w:rsidR="00722953" w:rsidRPr="00997E86" w:rsidRDefault="00722953" w:rsidP="00C82904"/>
        </w:tc>
        <w:tc>
          <w:tcPr>
            <w:tcW w:w="450" w:type="dxa"/>
          </w:tcPr>
          <w:p w14:paraId="19A3F4E1" w14:textId="77777777" w:rsidR="00722953" w:rsidRPr="00997E86" w:rsidRDefault="00722953" w:rsidP="00C82904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41F620AC" w14:textId="77777777" w:rsidR="00722953" w:rsidRPr="00997E86" w:rsidRDefault="00722953" w:rsidP="00C82904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1A504486" w14:textId="77777777" w:rsidR="00722953" w:rsidRPr="00997E86" w:rsidRDefault="00722953" w:rsidP="00C82904"/>
        </w:tc>
      </w:tr>
      <w:tr w:rsidR="00722953" w:rsidRPr="00997E86" w14:paraId="6D95C900" w14:textId="77777777" w:rsidTr="00C82904">
        <w:trPr>
          <w:trHeight w:val="288"/>
        </w:trPr>
        <w:tc>
          <w:tcPr>
            <w:tcW w:w="3870" w:type="dxa"/>
            <w:gridSpan w:val="3"/>
          </w:tcPr>
          <w:p w14:paraId="7AA87EEA" w14:textId="77777777" w:rsidR="00722953" w:rsidRPr="00997E86" w:rsidRDefault="00722953" w:rsidP="00C82904"/>
        </w:tc>
        <w:tc>
          <w:tcPr>
            <w:tcW w:w="450" w:type="dxa"/>
          </w:tcPr>
          <w:p w14:paraId="2D19E094" w14:textId="77777777" w:rsidR="00722953" w:rsidRPr="00997E86" w:rsidRDefault="00722953" w:rsidP="00C82904"/>
        </w:tc>
        <w:tc>
          <w:tcPr>
            <w:tcW w:w="3600" w:type="dxa"/>
            <w:tcBorders>
              <w:top w:val="single" w:sz="4" w:space="0" w:color="D9D9D9" w:themeColor="background1" w:themeShade="D9"/>
            </w:tcBorders>
          </w:tcPr>
          <w:p w14:paraId="54C9541F" w14:textId="77777777" w:rsidR="00722953" w:rsidRPr="00997E86" w:rsidRDefault="00722953" w:rsidP="00C82904"/>
        </w:tc>
        <w:tc>
          <w:tcPr>
            <w:tcW w:w="2880" w:type="dxa"/>
            <w:tcBorders>
              <w:top w:val="single" w:sz="4" w:space="0" w:color="D9D9D9" w:themeColor="background1" w:themeShade="D9"/>
            </w:tcBorders>
          </w:tcPr>
          <w:p w14:paraId="4AAD189B" w14:textId="77777777" w:rsidR="00722953" w:rsidRPr="00997E86" w:rsidRDefault="00722953" w:rsidP="00C82904"/>
        </w:tc>
      </w:tr>
      <w:tr w:rsidR="00722953" w:rsidRPr="00997E86" w14:paraId="6F2A32C4" w14:textId="77777777" w:rsidTr="00C82904">
        <w:tc>
          <w:tcPr>
            <w:tcW w:w="3870" w:type="dxa"/>
            <w:gridSpan w:val="3"/>
            <w:tcBorders>
              <w:right w:val="single" w:sz="4" w:space="0" w:color="D9D9D9" w:themeColor="background1" w:themeShade="D9"/>
            </w:tcBorders>
          </w:tcPr>
          <w:sdt>
            <w:sdtPr>
              <w:id w:val="-2037806220"/>
              <w:placeholder>
                <w:docPart w:val="EC0EF12090EA4FC188F6820AC00A8B84"/>
              </w:placeholder>
              <w:temporary/>
              <w:showingPlcHdr/>
              <w15:appearance w15:val="hidden"/>
            </w:sdtPr>
            <w:sdtEndPr/>
            <w:sdtContent>
              <w:p w14:paraId="264CE4E9" w14:textId="77777777" w:rsidR="00722953" w:rsidRDefault="00722953" w:rsidP="00C82904">
                <w:pPr>
                  <w:pStyle w:val="Heading1"/>
                </w:pPr>
                <w:r>
                  <w:t>Skills</w:t>
                </w:r>
              </w:p>
            </w:sdtContent>
          </w:sdt>
          <w:p w14:paraId="6EF6854D" w14:textId="77777777" w:rsidR="00722953" w:rsidRDefault="00722953" w:rsidP="00C82904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5D5A29" wp14:editId="47F59263">
                      <wp:extent cx="2177358" cy="2037436"/>
                      <wp:effectExtent l="0" t="0" r="0" b="0"/>
                      <wp:docPr id="153" name="Group 1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7358" cy="2037436"/>
                                <a:chOff x="-1" y="-12699"/>
                                <a:chExt cx="2177358" cy="2037436"/>
                              </a:xfrm>
                            </wpg:grpSpPr>
                            <wpg:grpSp>
                              <wpg:cNvPr id="16" name="Group 16" descr="Skill">
                                <a:extLst>
                                  <a:ext uri="{FF2B5EF4-FFF2-40B4-BE49-F238E27FC236}">
                                    <a16:creationId xmlns:a16="http://schemas.microsoft.com/office/drawing/2014/main" id="{14B5F72C-D460-426C-8CFE-42530E52A7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-12699"/>
                                  <a:ext cx="2152098" cy="332461"/>
                                  <a:chOff x="502195" y="4900795"/>
                                  <a:chExt cx="2152098" cy="332461"/>
                                </a:xfrm>
                              </wpg:grpSpPr>
                              <wps:wsp>
                                <wps:cNvPr id="57" name="TextBox 55">
                                  <a:extLst>
                                    <a:ext uri="{FF2B5EF4-FFF2-40B4-BE49-F238E27FC236}">
                                      <a16:creationId xmlns:a16="http://schemas.microsoft.com/office/drawing/2014/main" id="{4707D8E0-47D0-4021-A9B6-EB99DCC9085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081797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9751160" w14:textId="77777777" w:rsidR="00722953" w:rsidRPr="008E2197" w:rsidRDefault="00722953" w:rsidP="00722953">
                                      <w:pPr>
                                        <w:pStyle w:val="Skill"/>
                                      </w:pPr>
                                      <w:r>
                                        <w:t>Google Analytics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58" name="Rectangle 58">
                                  <a:extLst>
                                    <a:ext uri="{FF2B5EF4-FFF2-40B4-BE49-F238E27FC236}">
                                      <a16:creationId xmlns:a16="http://schemas.microsoft.com/office/drawing/2014/main" id="{04AEC405-5100-4A1D-9105-A443B0F1D44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9" name="Arrow: Pentagon 59">
                                  <a:extLst>
                                    <a:ext uri="{FF2B5EF4-FFF2-40B4-BE49-F238E27FC236}">
                                      <a16:creationId xmlns:a16="http://schemas.microsoft.com/office/drawing/2014/main" id="{52E54912-D24F-4029-BB3A-F19A5D1C9AB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4900795"/>
                                    <a:ext cx="2151929" cy="175933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0" name="TextBox 58">
                                  <a:extLst>
                                    <a:ext uri="{FF2B5EF4-FFF2-40B4-BE49-F238E27FC236}">
                                      <a16:creationId xmlns:a16="http://schemas.microsoft.com/office/drawing/2014/main" id="{135083A6-E1C2-4837-8209-D7890A3C8C7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491349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B2854A9" w14:textId="77777777" w:rsidR="00722953" w:rsidRDefault="00722953" w:rsidP="00722953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10 / 10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24" descr="Skill">
                                <a:extLst>
                                  <a:ext uri="{FF2B5EF4-FFF2-40B4-BE49-F238E27FC236}">
                                    <a16:creationId xmlns:a16="http://schemas.microsoft.com/office/drawing/2014/main" id="{BE98A68D-ACE6-4665-92F6-FB38854052E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428471"/>
                                  <a:ext cx="2177357" cy="319916"/>
                                  <a:chOff x="502195" y="5339409"/>
                                  <a:chExt cx="2177357" cy="319916"/>
                                </a:xfrm>
                              </wpg:grpSpPr>
                              <wps:wsp>
                                <wps:cNvPr id="41" name="TextBox 114">
                                  <a:extLst>
                                    <a:ext uri="{FF2B5EF4-FFF2-40B4-BE49-F238E27FC236}">
                                      <a16:creationId xmlns:a16="http://schemas.microsoft.com/office/drawing/2014/main" id="{F5EF88ED-22DC-4B3A-A82B-3519289C50B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507866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544A77F" w14:textId="241F8472" w:rsidR="00722953" w:rsidRPr="00470D8C" w:rsidRDefault="00722953" w:rsidP="00722953">
                                      <w:pPr>
                                        <w:jc w:val="center"/>
                                      </w:pPr>
                                      <w:r w:rsidRPr="00470D8C">
                                        <w:t>G</w:t>
                                      </w:r>
                                      <w:r w:rsidR="00055CA7">
                                        <w:t>oogle Workspace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2" name="Rectangle 42">
                                  <a:extLst>
                                    <a:ext uri="{FF2B5EF4-FFF2-40B4-BE49-F238E27FC236}">
                                      <a16:creationId xmlns:a16="http://schemas.microsoft.com/office/drawing/2014/main" id="{71CC5E50-646C-41CC-AA68-C7A3E6E7AB8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accent5">
                                      <a:shade val="50000"/>
                                    </a:schemeClr>
                                  </a:lnRef>
                                  <a:fillRef idx="1">
                                    <a:schemeClr val="accent5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3" name="Arrow: Pentagon 43">
                                  <a:extLst>
                                    <a:ext uri="{FF2B5EF4-FFF2-40B4-BE49-F238E27FC236}">
                                      <a16:creationId xmlns:a16="http://schemas.microsoft.com/office/drawing/2014/main" id="{F6B15B20-8B7E-4BE3-8CC8-CC99B1D614A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409"/>
                                    <a:ext cx="2177357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4" name="TextBox 117">
                                  <a:extLst>
                                    <a:ext uri="{FF2B5EF4-FFF2-40B4-BE49-F238E27FC236}">
                                      <a16:creationId xmlns:a16="http://schemas.microsoft.com/office/drawing/2014/main" id="{12E5B5B7-1F2F-498E-8678-CAF56662BB13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5DA6D49" w14:textId="24FFF195" w:rsidR="00722953" w:rsidRDefault="00BE1256" w:rsidP="00722953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10</w:t>
                                      </w:r>
                                      <w:r w:rsidR="00722953">
                                        <w:t xml:space="preserve"> / 10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5" descr="Skill">
                                <a:extLst>
                                  <a:ext uri="{FF2B5EF4-FFF2-40B4-BE49-F238E27FC236}">
                                    <a16:creationId xmlns:a16="http://schemas.microsoft.com/office/drawing/2014/main" id="{94872CF9-1AAF-4E3D-9AF1-AD32F5F552E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1" y="856946"/>
                                  <a:ext cx="2152099" cy="320066"/>
                                  <a:chOff x="502194" y="5765328"/>
                                  <a:chExt cx="2152099" cy="320066"/>
                                </a:xfrm>
                              </wpg:grpSpPr>
                              <wps:wsp>
                                <wps:cNvPr id="37" name="TextBox 119">
                                  <a:extLst>
                                    <a:ext uri="{FF2B5EF4-FFF2-40B4-BE49-F238E27FC236}">
                                      <a16:creationId xmlns:a16="http://schemas.microsoft.com/office/drawing/2014/main" id="{E122A79F-82DC-41FF-89A7-9190F00BCC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933935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79F3B33" w14:textId="77777777" w:rsidR="00722953" w:rsidRDefault="00722953" w:rsidP="00722953">
                                      <w:pPr>
                                        <w:pStyle w:val="Skill"/>
                                      </w:pPr>
                                      <w:r>
                                        <w:t>Problem Solving</w:t>
                                      </w:r>
                                    </w:p>
                                    <w:p w14:paraId="22AED76A" w14:textId="77777777" w:rsidR="00722953" w:rsidRDefault="00722953" w:rsidP="00722953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8" name="Rectangle 38">
                                  <a:extLst>
                                    <a:ext uri="{FF2B5EF4-FFF2-40B4-BE49-F238E27FC236}">
                                      <a16:creationId xmlns:a16="http://schemas.microsoft.com/office/drawing/2014/main" id="{22C8E622-ED5C-4223-A9EE-34067D050FC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9" name="Arrow: Pentagon 39">
                                  <a:extLst>
                                    <a:ext uri="{FF2B5EF4-FFF2-40B4-BE49-F238E27FC236}">
                                      <a16:creationId xmlns:a16="http://schemas.microsoft.com/office/drawing/2014/main" id="{616780C8-8470-469D-84D7-77CB4820559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4" y="5765328"/>
                                    <a:ext cx="2152015" cy="163388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0" name="TextBox 122">
                                  <a:extLst>
                                    <a:ext uri="{FF2B5EF4-FFF2-40B4-BE49-F238E27FC236}">
                                      <a16:creationId xmlns:a16="http://schemas.microsoft.com/office/drawing/2014/main" id="{AEA907C0-239F-4EEC-B86A-898041A0B01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76563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88AC6B7" w14:textId="77777777" w:rsidR="00722953" w:rsidRDefault="00722953" w:rsidP="00722953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10 / 10</w:t>
                                      </w:r>
                                    </w:p>
                                    <w:p w14:paraId="6EF61FB6" w14:textId="77777777" w:rsidR="00722953" w:rsidRDefault="00722953" w:rsidP="00722953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26" descr="Skill">
                                <a:extLst>
                                  <a:ext uri="{FF2B5EF4-FFF2-40B4-BE49-F238E27FC236}">
                                    <a16:creationId xmlns:a16="http://schemas.microsoft.com/office/drawing/2014/main" id="{C59F7C1D-1538-4E3F-89B1-E2BBF65B4C3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285875"/>
                                  <a:ext cx="2152098" cy="319762"/>
                                  <a:chOff x="502195" y="6191701"/>
                                  <a:chExt cx="2152098" cy="319762"/>
                                </a:xfrm>
                              </wpg:grpSpPr>
                              <wps:wsp>
                                <wps:cNvPr id="33" name="TextBox 124">
                                  <a:extLst>
                                    <a:ext uri="{FF2B5EF4-FFF2-40B4-BE49-F238E27FC236}">
                                      <a16:creationId xmlns:a16="http://schemas.microsoft.com/office/drawing/2014/main" id="{01F13476-8E95-4C66-8BED-5A2D32854DE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360004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32B8306" w14:textId="77777777" w:rsidR="00722953" w:rsidRDefault="00722953" w:rsidP="00722953">
                                      <w:pPr>
                                        <w:pStyle w:val="Skill"/>
                                      </w:pPr>
                                      <w:r>
                                        <w:t>Mindful of the Big Picture</w:t>
                                      </w:r>
                                    </w:p>
                                    <w:p w14:paraId="674E6B66" w14:textId="77777777" w:rsidR="00722953" w:rsidRDefault="00722953" w:rsidP="00722953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4" name="Rectangle 34">
                                  <a:extLst>
                                    <a:ext uri="{FF2B5EF4-FFF2-40B4-BE49-F238E27FC236}">
                                      <a16:creationId xmlns:a16="http://schemas.microsoft.com/office/drawing/2014/main" id="{8746491D-E8C4-4B48-91AF-B406EF6AF94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5" name="Rectangle 35">
                                  <a:extLst>
                                    <a:ext uri="{FF2B5EF4-FFF2-40B4-BE49-F238E27FC236}">
                                      <a16:creationId xmlns:a16="http://schemas.microsoft.com/office/drawing/2014/main" id="{ABB252AF-D7F5-412C-A251-F4E190A2C88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7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6" name="TextBox 127">
                                  <a:extLst>
                                    <a:ext uri="{FF2B5EF4-FFF2-40B4-BE49-F238E27FC236}">
                                      <a16:creationId xmlns:a16="http://schemas.microsoft.com/office/drawing/2014/main" id="{E0172FB5-9077-49D3-A96B-630ED4AB2D48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191701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67B0963" w14:textId="77777777" w:rsidR="00722953" w:rsidRDefault="00722953" w:rsidP="00722953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10 / 10</w:t>
                                      </w:r>
                                    </w:p>
                                    <w:p w14:paraId="7923F2ED" w14:textId="77777777" w:rsidR="00722953" w:rsidRDefault="00722953" w:rsidP="00722953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7" name="Group 27" descr="Skill">
                                <a:extLst>
                                  <a:ext uri="{FF2B5EF4-FFF2-40B4-BE49-F238E27FC236}">
                                    <a16:creationId xmlns:a16="http://schemas.microsoft.com/office/drawing/2014/main" id="{073911AD-9B7C-475D-B32A-5F31B23D983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694852"/>
                                  <a:ext cx="2176779" cy="329885"/>
                                  <a:chOff x="502195" y="6607646"/>
                                  <a:chExt cx="2176779" cy="329885"/>
                                </a:xfrm>
                              </wpg:grpSpPr>
                              <wps:wsp>
                                <wps:cNvPr id="29" name="TextBox 129">
                                  <a:extLst>
                                    <a:ext uri="{FF2B5EF4-FFF2-40B4-BE49-F238E27FC236}">
                                      <a16:creationId xmlns:a16="http://schemas.microsoft.com/office/drawing/2014/main" id="{46A9BC46-5209-486F-85FB-95EDCA80303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786072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32B77BD" w14:textId="77777777" w:rsidR="00722953" w:rsidRDefault="00722953" w:rsidP="00722953">
                                      <w:pPr>
                                        <w:pStyle w:val="Skill"/>
                                      </w:pPr>
                                      <w:r>
                                        <w:t>Learn new processes and applications</w:t>
                                      </w:r>
                                    </w:p>
                                    <w:p w14:paraId="659D816C" w14:textId="77777777" w:rsidR="00722953" w:rsidRDefault="00722953" w:rsidP="00722953"/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0" name="Rectangle 30">
                                  <a:extLst>
                                    <a:ext uri="{FF2B5EF4-FFF2-40B4-BE49-F238E27FC236}">
                                      <a16:creationId xmlns:a16="http://schemas.microsoft.com/office/drawing/2014/main" id="{90B14F3D-2882-4C43-BEE1-E16E1B37624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617769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1" name="Arrow: Pentagon 31">
                                  <a:extLst>
                                    <a:ext uri="{FF2B5EF4-FFF2-40B4-BE49-F238E27FC236}">
                                      <a16:creationId xmlns:a16="http://schemas.microsoft.com/office/drawing/2014/main" id="{4E41D26B-B161-436A-B31A-33082096B04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607646"/>
                                    <a:ext cx="2176779" cy="173059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2" name="TextBox 132">
                                  <a:extLst>
                                    <a:ext uri="{FF2B5EF4-FFF2-40B4-BE49-F238E27FC236}">
                                      <a16:creationId xmlns:a16="http://schemas.microsoft.com/office/drawing/2014/main" id="{BDBC9B58-1F11-4DA9-9CCF-2C06242D55C0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617769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67AFE7F" w14:textId="299E2853" w:rsidR="00722953" w:rsidRDefault="00BE1256" w:rsidP="00722953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10</w:t>
                                      </w:r>
                                      <w:r w:rsidR="00722953">
                                        <w:t xml:space="preserve"> / 10</w:t>
                                      </w:r>
                                    </w:p>
                                    <w:p w14:paraId="17824E6B" w14:textId="77777777" w:rsidR="00722953" w:rsidRDefault="00722953" w:rsidP="00722953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D5A29" id="Group 153" o:spid="_x0000_s1026" alt="&quot;&quot;" style="width:171.45pt;height:160.45pt;mso-position-horizontal-relative:char;mso-position-vertical-relative:line" coordorigin=",-126" coordsize="21773,20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">
                      <v:group id="Group 16" o:spid="_x0000_s1027" alt="Skill" style="position:absolute;top:-126;width:21520;height:3323" coordorigin="5021,49007" coordsize="21520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55" o:spid="_x0000_s1028" type="#_x0000_t202" style="position:absolute;left:5021;top:50817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  <v:textbox inset="0,0,0,0">
                            <w:txbxContent>
                              <w:p w14:paraId="19751160" w14:textId="77777777" w:rsidR="00722953" w:rsidRPr="008E2197" w:rsidRDefault="00722953" w:rsidP="00722953">
                                <w:pPr>
                                  <w:pStyle w:val="Skill"/>
                                </w:pPr>
                                <w:r>
                                  <w:t>Google Analytics</w:t>
                                </w:r>
                              </w:p>
                            </w:txbxContent>
                          </v:textbox>
                        </v:shape>
                        <v:rect id="Rectangle 58" o:spid="_x0000_s1029" style="position:absolute;left:5021;top:49134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" fillcolor="#cdedda [3207]" stroked="f" strokeweight="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rrow: Pentagon 59" o:spid="_x0000_s1030" type="#_x0000_t15" style="position:absolute;left:5021;top:49007;width:21520;height:1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" adj="20717" fillcolor="#1d3251 [3204]" stroked="f" strokeweight="1pt"/>
                        <v:shape id="TextBox 58" o:spid="_x0000_s1031" type="#_x0000_t202" style="position:absolute;left:11742;top:49134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    <v:textbox inset="0,0,0,0">
                            <w:txbxContent>
                              <w:p w14:paraId="3B2854A9" w14:textId="77777777" w:rsidR="00722953" w:rsidRDefault="00722953" w:rsidP="00722953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10 / 10</w:t>
                                </w:r>
                              </w:p>
                            </w:txbxContent>
                          </v:textbox>
                        </v:shape>
                      </v:group>
                      <v:group id="Group 24" o:spid="_x0000_s1032" alt="Skill" style="position:absolute;top:4284;width:21773;height:3199" coordorigin="5021,53394" coordsize="21773,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Box 114" o:spid="_x0000_s1033" type="#_x0000_t202" style="position:absolute;left:5021;top:55078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  <v:textbox inset="0,0,0,0">
                            <w:txbxContent>
                              <w:p w14:paraId="1544A77F" w14:textId="241F8472" w:rsidR="00722953" w:rsidRPr="00470D8C" w:rsidRDefault="00722953" w:rsidP="00722953">
                                <w:pPr>
                                  <w:jc w:val="center"/>
                                </w:pPr>
                                <w:r w:rsidRPr="00470D8C">
                                  <w:t>G</w:t>
                                </w:r>
                                <w:r w:rsidR="00055CA7">
                                  <w:t>oogle Workspace</w:t>
                                </w:r>
                              </w:p>
                            </w:txbxContent>
                          </v:textbox>
                        </v:shape>
                        <v:rect id="Rectangle 42" o:spid="_x0000_s1034" style="position:absolute;left:5021;top:53395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" fillcolor="#cddaed [3208]" strokecolor="#3a64a1 [1608]" strokeweight="1pt"/>
                        <v:shape id="Arrow: Pentagon 43" o:spid="_x0000_s1035" type="#_x0000_t15" style="position:absolute;left:5021;top:53394;width:21774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" adj="20790" fillcolor="#1d3251 [3204]" stroked="f" strokeweight="1pt"/>
                        <v:shape id="TextBox 117" o:spid="_x0000_s1036" type="#_x0000_t202" style="position:absolute;left:11742;top:53395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      <v:textbox inset="0,0,0,0">
                            <w:txbxContent>
                              <w:p w14:paraId="05DA6D49" w14:textId="24FFF195" w:rsidR="00722953" w:rsidRDefault="00BE1256" w:rsidP="00722953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10</w:t>
                                </w:r>
                                <w:r w:rsidR="00722953">
                                  <w:t xml:space="preserve"> / 10</w:t>
                                </w:r>
                              </w:p>
                            </w:txbxContent>
                          </v:textbox>
                        </v:shape>
                      </v:group>
                      <v:group id="Group 25" o:spid="_x0000_s1037" alt="Skill" style="position:absolute;top:8569;width:21520;height:3201" coordorigin="5021,57653" coordsize="21520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TextBox 119" o:spid="_x0000_s1038" type="#_x0000_t202" style="position:absolute;left:5021;top:59339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  <v:textbox inset="0,0,0,0">
                            <w:txbxContent>
                              <w:p w14:paraId="279F3B33" w14:textId="77777777" w:rsidR="00722953" w:rsidRDefault="00722953" w:rsidP="00722953">
                                <w:pPr>
                                  <w:pStyle w:val="Skill"/>
                                </w:pPr>
                                <w:r>
                                  <w:t>Problem Solving</w:t>
                                </w:r>
                              </w:p>
                              <w:p w14:paraId="22AED76A" w14:textId="77777777" w:rsidR="00722953" w:rsidRDefault="00722953" w:rsidP="00722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8" o:spid="_x0000_s1039" style="position:absolute;left:5021;top:57656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kt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IwNX8IPkOtfAAAA//8DAFBLAQItABQABgAIAAAAIQDb4fbL7gAAAIUBAAATAAAAAAAAAAAA&#10;AAAAAAAAAABbQ29udGVudF9UeXBlc10ueG1sUEsBAi0AFAAGAAgAAAAhAFr0LFu/AAAAFQEAAAsA&#10;AAAAAAAAAAAAAAAAHwEAAF9yZWxzLy5yZWxzUEsBAi0AFAAGAAgAAAAhAJycCS3EAAAA2wAAAA8A&#10;AAAAAAAAAAAAAAAABwIAAGRycy9kb3ducmV2LnhtbFBLBQYAAAAAAwADALcAAAD4AgAAAAA=&#10;" fillcolor="#cdedda [3207]" stroked="f" strokeweight="1pt"/>
                        <v:shape id="Arrow: Pentagon 39" o:spid="_x0000_s1040" type="#_x0000_t15" style="position:absolute;left:5021;top:57653;width:21521;height:1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" adj="20780" fillcolor="#1d3251 [3204]" stroked="f" strokeweight="1pt"/>
                        <v:shape id="TextBox 122" o:spid="_x0000_s1041" type="#_x0000_t202" style="position:absolute;left:11742;top:57656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    <v:textbox inset="0,0,0,0">
                            <w:txbxContent>
                              <w:p w14:paraId="288AC6B7" w14:textId="77777777" w:rsidR="00722953" w:rsidRDefault="00722953" w:rsidP="00722953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10 / 10</w:t>
                                </w:r>
                              </w:p>
                              <w:p w14:paraId="6EF61FB6" w14:textId="77777777" w:rsidR="00722953" w:rsidRDefault="00722953" w:rsidP="00722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6" o:spid="_x0000_s1042" alt="Skill" style="position:absolute;top:12858;width:21520;height:3198" coordorigin="5021,6191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TextBox 124" o:spid="_x0000_s1043" type="#_x0000_t202" style="position:absolute;left:5021;top:63600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  <v:textbox inset="0,0,0,0">
                            <w:txbxContent>
                              <w:p w14:paraId="732B8306" w14:textId="77777777" w:rsidR="00722953" w:rsidRDefault="00722953" w:rsidP="00722953">
                                <w:pPr>
                                  <w:pStyle w:val="Skill"/>
                                </w:pPr>
                                <w:r>
                                  <w:t>Mindful of the Big Picture</w:t>
                                </w:r>
                              </w:p>
                              <w:p w14:paraId="674E6B66" w14:textId="77777777" w:rsidR="00722953" w:rsidRDefault="00722953" w:rsidP="00722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4" o:spid="_x0000_s1044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" fillcolor="#cdedda [3207]" stroked="f" strokeweight="1pt"/>
                        <v:rect id="Rectangle 35" o:spid="_x0000_s1045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Kn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" fillcolor="#1d3251 [3204]" stroked="f" strokeweight="1pt"/>
                        <v:shape id="TextBox 127" o:spid="_x0000_s1046" type="#_x0000_t202" style="position:absolute;left:11742;top:61917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    <v:textbox inset="0,0,0,0">
                            <w:txbxContent>
                              <w:p w14:paraId="467B0963" w14:textId="77777777" w:rsidR="00722953" w:rsidRDefault="00722953" w:rsidP="00722953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10 / 10</w:t>
                                </w:r>
                              </w:p>
                              <w:p w14:paraId="7923F2ED" w14:textId="77777777" w:rsidR="00722953" w:rsidRDefault="00722953" w:rsidP="00722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7" o:spid="_x0000_s1047" alt="Skill" style="position:absolute;top:16948;width:21767;height:3299" coordorigin="5021,66076" coordsize="21767,3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TextBox 129" o:spid="_x0000_s1048" type="#_x0000_t202" style="position:absolute;left:5021;top:67860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  <v:textbox inset="0,0,0,0">
                            <w:txbxContent>
                              <w:p w14:paraId="732B77BD" w14:textId="77777777" w:rsidR="00722953" w:rsidRDefault="00722953" w:rsidP="00722953">
                                <w:pPr>
                                  <w:pStyle w:val="Skill"/>
                                </w:pPr>
                                <w:r>
                                  <w:t>Learn new processes and applications</w:t>
                                </w:r>
                              </w:p>
                              <w:p w14:paraId="659D816C" w14:textId="77777777" w:rsidR="00722953" w:rsidRDefault="00722953" w:rsidP="00722953"/>
                            </w:txbxContent>
                          </v:textbox>
                        </v:shape>
                        <v:rect id="Rectangle 30" o:spid="_x0000_s1049" style="position:absolute;left:5021;top:66177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" fillcolor="#cddaed [3208]" stroked="f"/>
                        <v:shape id="Arrow: Pentagon 31" o:spid="_x0000_s1050" type="#_x0000_t15" style="position:absolute;left:5021;top:66076;width:21768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" adj="20741" fillcolor="#1d3251 [3204]" stroked="f" strokeweight="1pt"/>
                        <v:shape id="TextBox 132" o:spid="_x0000_s1051" type="#_x0000_t202" style="position:absolute;left:11742;top:66177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  <v:textbox inset="0,0,0,0">
                            <w:txbxContent>
                              <w:p w14:paraId="667AFE7F" w14:textId="299E2853" w:rsidR="00722953" w:rsidRDefault="00BE1256" w:rsidP="00722953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10</w:t>
                                </w:r>
                                <w:r w:rsidR="00722953">
                                  <w:t xml:space="preserve"> / 10</w:t>
                                </w:r>
                              </w:p>
                              <w:p w14:paraId="17824E6B" w14:textId="77777777" w:rsidR="00722953" w:rsidRDefault="00722953" w:rsidP="00722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sdt>
            <w:sdtPr>
              <w:id w:val="434569950"/>
              <w:placeholder>
                <w:docPart w:val="36F1E37B3F7D4EBA83759611BEB9FF65"/>
              </w:placeholder>
              <w:temporary/>
              <w:showingPlcHdr/>
              <w15:appearance w15:val="hidden"/>
            </w:sdtPr>
            <w:sdtEndPr/>
            <w:sdtContent>
              <w:p w14:paraId="0264BFD5" w14:textId="77777777" w:rsidR="00722953" w:rsidRDefault="00722953" w:rsidP="00C82904">
                <w:pPr>
                  <w:pStyle w:val="Heading1"/>
                </w:pPr>
                <w:r>
                  <w:t>Education</w:t>
                </w:r>
              </w:p>
            </w:sdtContent>
          </w:sdt>
          <w:p w14:paraId="35F049A8" w14:textId="77777777" w:rsidR="00722953" w:rsidRDefault="00722953" w:rsidP="00722953">
            <w:pPr>
              <w:pStyle w:val="Heading2"/>
            </w:pPr>
            <w:r>
              <w:t>B.A. Economics – Summa Cum Laude</w:t>
            </w:r>
          </w:p>
          <w:p w14:paraId="5E469250" w14:textId="77777777" w:rsidR="00722953" w:rsidRDefault="00722953" w:rsidP="00722953">
            <w:pPr>
              <w:pStyle w:val="Heading4"/>
            </w:pPr>
            <w:r>
              <w:t>Pace University</w:t>
            </w:r>
          </w:p>
          <w:p w14:paraId="5467F090" w14:textId="77777777" w:rsidR="00722953" w:rsidRDefault="00722953" w:rsidP="00722953">
            <w:r>
              <w:t>2004-2008</w:t>
            </w:r>
          </w:p>
          <w:p w14:paraId="32849490" w14:textId="77777777" w:rsidR="00722953" w:rsidRDefault="00722953" w:rsidP="00722953">
            <w:pPr>
              <w:pStyle w:val="Heading2"/>
            </w:pPr>
            <w:r>
              <w:t>Pforzheimer Honor’s College Graduate</w:t>
            </w:r>
          </w:p>
          <w:p w14:paraId="23442065" w14:textId="77777777" w:rsidR="00722953" w:rsidRDefault="00722953" w:rsidP="00722953">
            <w:pPr>
              <w:pStyle w:val="Heading4"/>
            </w:pPr>
            <w:r>
              <w:t>Pace University</w:t>
            </w:r>
          </w:p>
          <w:p w14:paraId="079B927E" w14:textId="77777777" w:rsidR="00722953" w:rsidRDefault="00722953" w:rsidP="00722953">
            <w:r>
              <w:t>2004-2008</w:t>
            </w:r>
          </w:p>
          <w:p w14:paraId="764FB068" w14:textId="77777777" w:rsidR="00722953" w:rsidRDefault="00722953" w:rsidP="00722953">
            <w:pPr>
              <w:pStyle w:val="Heading2"/>
            </w:pPr>
            <w:r>
              <w:t>Presidential Scholarship and Economic Research Award Recipient</w:t>
            </w:r>
          </w:p>
          <w:p w14:paraId="6A2F6E4E" w14:textId="77777777" w:rsidR="00722953" w:rsidRDefault="00722953" w:rsidP="00722953">
            <w:pPr>
              <w:pStyle w:val="Heading4"/>
            </w:pPr>
            <w:r>
              <w:t>Pace University</w:t>
            </w:r>
          </w:p>
          <w:p w14:paraId="11063271" w14:textId="38A78F29" w:rsidR="00722953" w:rsidRPr="00552F9B" w:rsidRDefault="00722953" w:rsidP="00722953">
            <w:r>
              <w:t>2004-2008</w:t>
            </w:r>
          </w:p>
        </w:tc>
        <w:tc>
          <w:tcPr>
            <w:tcW w:w="450" w:type="dxa"/>
            <w:tcBorders>
              <w:left w:val="single" w:sz="4" w:space="0" w:color="D9D9D9" w:themeColor="background1" w:themeShade="D9"/>
            </w:tcBorders>
          </w:tcPr>
          <w:p w14:paraId="35C9D37F" w14:textId="77777777" w:rsidR="00722953" w:rsidRPr="00D71554" w:rsidRDefault="00722953" w:rsidP="00C82904">
            <w:pPr>
              <w:pStyle w:val="Heading1"/>
              <w:rPr>
                <w:color w:val="002060"/>
              </w:rPr>
            </w:pPr>
          </w:p>
        </w:tc>
        <w:tc>
          <w:tcPr>
            <w:tcW w:w="6480" w:type="dxa"/>
            <w:gridSpan w:val="2"/>
          </w:tcPr>
          <w:sdt>
            <w:sdtPr>
              <w:rPr>
                <w:color w:val="002060"/>
              </w:rPr>
              <w:id w:val="864106690"/>
              <w:placeholder>
                <w:docPart w:val="4E230C8031E440578C042E6B2871D058"/>
              </w:placeholder>
              <w:temporary/>
              <w:showingPlcHdr/>
              <w15:appearance w15:val="hidden"/>
            </w:sdtPr>
            <w:sdtEndPr/>
            <w:sdtContent>
              <w:p w14:paraId="1AC37CB1" w14:textId="77777777" w:rsidR="00722953" w:rsidRPr="00D71554" w:rsidRDefault="00722953" w:rsidP="00C82904">
                <w:pPr>
                  <w:pStyle w:val="Heading1"/>
                  <w:rPr>
                    <w:color w:val="002060"/>
                  </w:rPr>
                </w:pPr>
                <w:r w:rsidRPr="00D71554">
                  <w:rPr>
                    <w:color w:val="002060"/>
                  </w:rPr>
                  <w:t>Experience</w:t>
                </w:r>
              </w:p>
            </w:sdtContent>
          </w:sdt>
          <w:p w14:paraId="589345B3" w14:textId="77777777" w:rsidR="00722953" w:rsidRPr="00D71554" w:rsidRDefault="00722953" w:rsidP="00C82904">
            <w:pPr>
              <w:pStyle w:val="Heading3"/>
              <w:rPr>
                <w:color w:val="002060"/>
              </w:rPr>
            </w:pPr>
            <w:r w:rsidRPr="00D71554">
              <w:rPr>
                <w:color w:val="002060"/>
              </w:rPr>
              <w:t>CORE Business Analytics, LLC</w:t>
            </w:r>
            <w:r>
              <w:rPr>
                <w:color w:val="002060"/>
              </w:rPr>
              <w:t xml:space="preserve"> (CBA)</w:t>
            </w:r>
          </w:p>
          <w:p w14:paraId="24E5D519" w14:textId="77777777" w:rsidR="00722953" w:rsidRPr="00D71554" w:rsidRDefault="00722953" w:rsidP="00C82904">
            <w:pPr>
              <w:pStyle w:val="Heading5"/>
              <w:rPr>
                <w:color w:val="002060"/>
              </w:rPr>
            </w:pPr>
            <w:r w:rsidRPr="00D71554">
              <w:rPr>
                <w:color w:val="002060"/>
              </w:rPr>
              <w:t>Founder &amp; C.E.O.  / Livonia, NY / June 2020-Present</w:t>
            </w:r>
          </w:p>
          <w:p w14:paraId="0CE01EDA" w14:textId="0EEEA4EE" w:rsidR="00FA28C1" w:rsidRPr="00FA28C1" w:rsidRDefault="00FA28C1" w:rsidP="00FA28C1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FA28C1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Integrating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our clients’</w:t>
            </w:r>
            <w:r w:rsidRPr="00FA28C1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digital</w:t>
            </w:r>
            <w:r w:rsidRPr="00FA28C1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efforts with </w:t>
            </w:r>
            <w:r w:rsidR="00347AB0">
              <w:rPr>
                <w:rFonts w:asciiTheme="minorHAnsi" w:eastAsiaTheme="minorHAnsi" w:hAnsiTheme="minorHAnsi" w:cstheme="minorBidi"/>
                <w:sz w:val="18"/>
                <w:szCs w:val="18"/>
              </w:rPr>
              <w:t>Google Workspace</w:t>
            </w:r>
            <w:r w:rsidRPr="00FA28C1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, specializing in </w:t>
            </w:r>
            <w:r w:rsidR="002128C4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targeted audience </w:t>
            </w:r>
            <w:r w:rsidR="00347AB0">
              <w:rPr>
                <w:rFonts w:asciiTheme="minorHAnsi" w:eastAsiaTheme="minorHAnsi" w:hAnsiTheme="minorHAnsi" w:cstheme="minorBidi"/>
                <w:sz w:val="18"/>
                <w:szCs w:val="18"/>
              </w:rPr>
              <w:t>analysis</w:t>
            </w:r>
            <w:r w:rsidR="002128C4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via </w:t>
            </w:r>
            <w:r w:rsidRPr="00FA28C1">
              <w:rPr>
                <w:rFonts w:asciiTheme="minorHAnsi" w:eastAsiaTheme="minorHAnsi" w:hAnsiTheme="minorHAnsi" w:cstheme="minorBidi"/>
                <w:sz w:val="18"/>
                <w:szCs w:val="18"/>
              </w:rPr>
              <w:t>Google Analytics.</w:t>
            </w:r>
          </w:p>
          <w:p w14:paraId="6D891430" w14:textId="606EC0AD" w:rsidR="00FA28C1" w:rsidRPr="003E4485" w:rsidRDefault="00FA28C1" w:rsidP="003E4485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FA28C1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Build custom Google </w:t>
            </w:r>
            <w:r w:rsidR="00347AB0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Drive </w:t>
            </w:r>
            <w:r w:rsidRPr="00FA28C1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"Dashboard" so that vital business data is being </w:t>
            </w:r>
            <w:r w:rsidR="003E4485">
              <w:rPr>
                <w:rFonts w:asciiTheme="minorHAnsi" w:eastAsiaTheme="minorHAnsi" w:hAnsiTheme="minorHAnsi" w:cstheme="minorBidi"/>
                <w:sz w:val="18"/>
                <w:szCs w:val="18"/>
              </w:rPr>
              <w:t>a</w:t>
            </w:r>
            <w:r w:rsidRPr="00FA28C1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ggregated, </w:t>
            </w:r>
            <w:r w:rsidR="003E4485" w:rsidRPr="00FA28C1">
              <w:rPr>
                <w:rFonts w:asciiTheme="minorHAnsi" w:eastAsiaTheme="minorHAnsi" w:hAnsiTheme="minorHAnsi" w:cstheme="minorBidi"/>
                <w:sz w:val="18"/>
                <w:szCs w:val="18"/>
              </w:rPr>
              <w:t>analyzed,</w:t>
            </w:r>
            <w:r w:rsidRPr="00FA28C1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and articulated, on-demand and in real-time</w:t>
            </w:r>
            <w:r w:rsidRPr="003E4485">
              <w:rPr>
                <w:rFonts w:eastAsiaTheme="minorHAnsi"/>
              </w:rPr>
              <w:t>.</w:t>
            </w:r>
          </w:p>
          <w:p w14:paraId="06E317C1" w14:textId="2D471276" w:rsidR="003E4485" w:rsidRDefault="003E4485" w:rsidP="000E61E6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9B0F05">
              <w:rPr>
                <w:rFonts w:asciiTheme="minorHAnsi" w:eastAsiaTheme="minorHAnsi" w:hAnsiTheme="minorHAnsi" w:cstheme="minorBidi"/>
                <w:sz w:val="18"/>
                <w:szCs w:val="18"/>
              </w:rPr>
              <w:t>Develop the reporting mechanisms and delivery schedule of this information, securely and economically.</w:t>
            </w:r>
          </w:p>
          <w:p w14:paraId="1A9C07EB" w14:textId="44E5C3E3" w:rsidR="009B0F05" w:rsidRDefault="009B0F05" w:rsidP="000E61E6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Leverage new insights into refined processes and procedures for daily oversight and operations.</w:t>
            </w:r>
          </w:p>
          <w:p w14:paraId="3D98AE56" w14:textId="16794F21" w:rsidR="009B0F05" w:rsidRDefault="009B0F05" w:rsidP="000E61E6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Collaborate on consumer engagement, social content strategy, and search engine optimization planning.</w:t>
            </w:r>
          </w:p>
          <w:p w14:paraId="46DD5DDC" w14:textId="6F2B9F36" w:rsidR="00B43117" w:rsidRDefault="00B43117" w:rsidP="000E61E6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B43117">
              <w:rPr>
                <w:rFonts w:asciiTheme="minorHAnsi" w:eastAsiaTheme="minorHAnsi" w:hAnsiTheme="minorHAnsi" w:cstheme="minorBidi"/>
                <w:sz w:val="18"/>
                <w:szCs w:val="18"/>
              </w:rPr>
              <w:t>Execute all Google Ads strategy by planning, budgeting, writing, designing, and publishing all Google Ad campaigns.</w:t>
            </w:r>
          </w:p>
          <w:p w14:paraId="05F1F4B6" w14:textId="742460D2" w:rsidR="009B0F05" w:rsidRDefault="009B0F05" w:rsidP="000E61E6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Establish metrics for success and follow-through by developing regular analytics performance reports.</w:t>
            </w:r>
          </w:p>
          <w:p w14:paraId="32A35DBD" w14:textId="4CFF5AD7" w:rsidR="009B0F05" w:rsidRDefault="002C1CED" w:rsidP="000E61E6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Manage</w:t>
            </w:r>
            <w:r w:rsidR="009B0F05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analytic deliverables through database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and other </w:t>
            </w:r>
            <w:r w:rsidR="009B0F05">
              <w:rPr>
                <w:rFonts w:asciiTheme="minorHAnsi" w:eastAsiaTheme="minorHAnsi" w:hAnsiTheme="minorHAnsi" w:cstheme="minorBidi"/>
                <w:sz w:val="18"/>
                <w:szCs w:val="18"/>
              </w:rPr>
              <w:t>data mining activities.</w:t>
            </w:r>
          </w:p>
          <w:p w14:paraId="6F627FCB" w14:textId="23DCE3FF" w:rsidR="00722953" w:rsidRDefault="009B0F05" w:rsidP="000B2E3B">
            <w:pPr>
              <w:pStyle w:val="ListParagraph"/>
              <w:numPr>
                <w:ilvl w:val="0"/>
                <w:numId w:val="10"/>
              </w:numPr>
            </w:pPr>
            <w:r w:rsidRPr="00AB2483">
              <w:rPr>
                <w:rFonts w:asciiTheme="minorHAnsi" w:eastAsiaTheme="minorHAnsi" w:hAnsiTheme="minorHAnsi" w:cstheme="minorBidi"/>
                <w:sz w:val="18"/>
                <w:szCs w:val="18"/>
              </w:rPr>
              <w:t>Research and analyze various secondary sources</w:t>
            </w:r>
            <w:r w:rsidR="002C1CED">
              <w:rPr>
                <w:rFonts w:asciiTheme="minorHAnsi" w:eastAsiaTheme="minorHAnsi" w:hAnsiTheme="minorHAnsi" w:cstheme="minorBidi"/>
                <w:sz w:val="18"/>
                <w:szCs w:val="18"/>
              </w:rPr>
              <w:t>, including IBISWorld and Google Trends,</w:t>
            </w:r>
            <w:r w:rsidRPr="00AB2483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to </w:t>
            </w:r>
            <w:r w:rsidR="002C1CED">
              <w:rPr>
                <w:rFonts w:asciiTheme="minorHAnsi" w:eastAsiaTheme="minorHAnsi" w:hAnsiTheme="minorHAnsi" w:cstheme="minorBidi"/>
                <w:sz w:val="18"/>
                <w:szCs w:val="18"/>
              </w:rPr>
              <w:t>discover new insights on behalf of our clients</w:t>
            </w:r>
            <w:r w:rsidRPr="00AB2483">
              <w:rPr>
                <w:rFonts w:asciiTheme="minorHAnsi" w:eastAsiaTheme="minorHAnsi" w:hAnsiTheme="minorHAnsi" w:cstheme="minorBidi"/>
                <w:sz w:val="18"/>
                <w:szCs w:val="18"/>
              </w:rPr>
              <w:t>.</w:t>
            </w:r>
          </w:p>
          <w:p w14:paraId="4F13DE3A" w14:textId="2EDA3F79" w:rsidR="00722953" w:rsidRDefault="002C1CED" w:rsidP="009B0F05">
            <w:pPr>
              <w:pStyle w:val="JobDescription"/>
              <w:numPr>
                <w:ilvl w:val="0"/>
                <w:numId w:val="10"/>
              </w:numPr>
            </w:pPr>
            <w:r>
              <w:t>Use Google Data Studio to p</w:t>
            </w:r>
            <w:r w:rsidR="00AB2483" w:rsidRPr="00AB2483">
              <w:t xml:space="preserve">roduce reports, including collecting, analyzing, visualizing, and summarizing data </w:t>
            </w:r>
            <w:r>
              <w:t xml:space="preserve">of multi-channel performance </w:t>
            </w:r>
            <w:r w:rsidR="00AB2483" w:rsidRPr="00AB2483">
              <w:t xml:space="preserve">for </w:t>
            </w:r>
            <w:r w:rsidR="0082738E">
              <w:t>various</w:t>
            </w:r>
            <w:r w:rsidR="0082738E" w:rsidRPr="00AB2483">
              <w:t xml:space="preserve"> stakeholder</w:t>
            </w:r>
            <w:r w:rsidR="0082738E">
              <w:t>s</w:t>
            </w:r>
            <w:r w:rsidR="00AB2483">
              <w:t>.</w:t>
            </w:r>
          </w:p>
          <w:p w14:paraId="7349025F" w14:textId="77777777" w:rsidR="00AB2483" w:rsidRDefault="00BE1256" w:rsidP="00B43117">
            <w:pPr>
              <w:pStyle w:val="JobDescription"/>
              <w:numPr>
                <w:ilvl w:val="0"/>
                <w:numId w:val="10"/>
              </w:numPr>
            </w:pPr>
            <w:r>
              <w:t>Designed, built, and maintain custom websites in both WordPress and Google Sites</w:t>
            </w:r>
            <w:r w:rsidR="002128C4">
              <w:t xml:space="preserve"> platforms</w:t>
            </w:r>
            <w:r>
              <w:t>.</w:t>
            </w:r>
          </w:p>
          <w:p w14:paraId="4C1C27A8" w14:textId="5F495627" w:rsidR="002128C4" w:rsidRPr="006C54C0" w:rsidRDefault="002128C4" w:rsidP="002128C4">
            <w:pPr>
              <w:pStyle w:val="JobDescription"/>
              <w:numPr>
                <w:ilvl w:val="0"/>
                <w:numId w:val="10"/>
              </w:numPr>
            </w:pPr>
            <w:r>
              <w:t>Regular use of Microsoft Excel and Google Sheets in advanced situations to compile, reconcile, and report on complex, sensitive client, and budget information.</w:t>
            </w:r>
          </w:p>
        </w:tc>
      </w:tr>
    </w:tbl>
    <w:p w14:paraId="40EA8822" w14:textId="77777777" w:rsidR="00722953" w:rsidRDefault="00722953" w:rsidP="0072295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1710"/>
        <w:gridCol w:w="450"/>
        <w:gridCol w:w="3600"/>
        <w:gridCol w:w="2880"/>
      </w:tblGrid>
      <w:tr w:rsidR="00722953" w:rsidRPr="004B4147" w14:paraId="22282245" w14:textId="77777777" w:rsidTr="00C82904">
        <w:tc>
          <w:tcPr>
            <w:tcW w:w="2160" w:type="dxa"/>
            <w:gridSpan w:val="2"/>
          </w:tcPr>
          <w:p w14:paraId="37FC92E0" w14:textId="77777777" w:rsidR="00722953" w:rsidRPr="00A60C0F" w:rsidRDefault="00722953" w:rsidP="00C82904">
            <w:pPr>
              <w:pStyle w:val="Logo"/>
              <w:rPr>
                <w:color w:val="002060"/>
              </w:rPr>
            </w:pPr>
            <w:r w:rsidRPr="00A60C0F">
              <w:rPr>
                <w:noProof/>
                <w:color w:val="002060"/>
              </w:rPr>
              <w:lastRenderedPageBreak/>
              <w:drawing>
                <wp:inline distT="0" distB="0" distL="0" distR="0" wp14:anchorId="0747F9AD" wp14:editId="6F420B0E">
                  <wp:extent cx="741581" cy="889000"/>
                  <wp:effectExtent l="19050" t="19050" r="20955" b="2540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63344" cy="91508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gridSpan w:val="4"/>
            <w:tcBorders>
              <w:bottom w:val="single" w:sz="4" w:space="0" w:color="FFFFFF" w:themeColor="background1"/>
            </w:tcBorders>
          </w:tcPr>
          <w:p w14:paraId="6F9B6E51" w14:textId="77777777" w:rsidR="00722953" w:rsidRPr="00D544C5" w:rsidRDefault="00722953" w:rsidP="00C82904">
            <w:pPr>
              <w:pStyle w:val="Title"/>
              <w:rPr>
                <w:color w:val="FFFFFF" w:themeColor="background1"/>
                <w:szCs w:val="44"/>
              </w:rPr>
            </w:pPr>
            <w:r w:rsidRPr="00D544C5">
              <w:rPr>
                <w:color w:val="FFFFFF" w:themeColor="background1"/>
                <w:szCs w:val="44"/>
              </w:rPr>
              <w:t>Jared</w:t>
            </w:r>
          </w:p>
          <w:p w14:paraId="38E41C8D" w14:textId="77777777" w:rsidR="00722953" w:rsidRPr="00A60C0F" w:rsidRDefault="00722953" w:rsidP="00C82904">
            <w:pPr>
              <w:pStyle w:val="Subtitle"/>
              <w:rPr>
                <w:color w:val="002060"/>
              </w:rPr>
            </w:pPr>
            <w:r w:rsidRPr="00D544C5">
              <w:rPr>
                <w:color w:val="FFFFFF" w:themeColor="background1"/>
                <w:szCs w:val="44"/>
              </w:rPr>
              <w:t>Taylor</w:t>
            </w:r>
          </w:p>
        </w:tc>
      </w:tr>
      <w:tr w:rsidR="00722953" w:rsidRPr="004B4147" w14:paraId="7E967202" w14:textId="77777777" w:rsidTr="00C82904">
        <w:tc>
          <w:tcPr>
            <w:tcW w:w="2160" w:type="dxa"/>
            <w:gridSpan w:val="2"/>
          </w:tcPr>
          <w:p w14:paraId="78B76AC2" w14:textId="77777777" w:rsidR="00722953" w:rsidRPr="004B4147" w:rsidRDefault="00722953" w:rsidP="00C82904"/>
        </w:tc>
        <w:tc>
          <w:tcPr>
            <w:tcW w:w="8640" w:type="dxa"/>
            <w:gridSpan w:val="4"/>
            <w:tcBorders>
              <w:top w:val="single" w:sz="4" w:space="0" w:color="FFFFFF" w:themeColor="background1"/>
            </w:tcBorders>
          </w:tcPr>
          <w:p w14:paraId="2F878F6F" w14:textId="3534AA70" w:rsidR="00722953" w:rsidRPr="00E90404" w:rsidRDefault="00C75F3C" w:rsidP="00C82904">
            <w:pPr>
              <w:pStyle w:val="Jobtitle"/>
              <w:rPr>
                <w:sz w:val="24"/>
                <w:szCs w:val="24"/>
              </w:rPr>
            </w:pPr>
            <w:r w:rsidRPr="00C75F3C">
              <w:rPr>
                <w:sz w:val="24"/>
                <w:szCs w:val="24"/>
              </w:rPr>
              <w:t xml:space="preserve">GAIQ Certified </w:t>
            </w:r>
            <w:r w:rsidR="00347AB0">
              <w:rPr>
                <w:sz w:val="24"/>
                <w:szCs w:val="24"/>
              </w:rPr>
              <w:t>Analytics</w:t>
            </w:r>
            <w:r w:rsidRPr="00C75F3C">
              <w:rPr>
                <w:sz w:val="24"/>
                <w:szCs w:val="24"/>
              </w:rPr>
              <w:t xml:space="preserve"> Specialist</w:t>
            </w:r>
          </w:p>
        </w:tc>
      </w:tr>
      <w:tr w:rsidR="00722953" w:rsidRPr="004B4147" w14:paraId="6AE81F33" w14:textId="77777777" w:rsidTr="00C82904">
        <w:trPr>
          <w:trHeight w:val="720"/>
        </w:trPr>
        <w:tc>
          <w:tcPr>
            <w:tcW w:w="2160" w:type="dxa"/>
            <w:gridSpan w:val="2"/>
          </w:tcPr>
          <w:p w14:paraId="6CA0AB03" w14:textId="77777777" w:rsidR="00722953" w:rsidRPr="004B4147" w:rsidRDefault="00722953" w:rsidP="00C82904"/>
        </w:tc>
        <w:tc>
          <w:tcPr>
            <w:tcW w:w="8640" w:type="dxa"/>
            <w:gridSpan w:val="4"/>
          </w:tcPr>
          <w:p w14:paraId="6ACD8EB1" w14:textId="77777777" w:rsidR="00722953" w:rsidRDefault="00722953" w:rsidP="00C82904">
            <w:pPr>
              <w:pStyle w:val="Jobtitle"/>
            </w:pPr>
          </w:p>
        </w:tc>
      </w:tr>
      <w:tr w:rsidR="00722953" w:rsidRPr="00997E86" w14:paraId="242F6461" w14:textId="77777777" w:rsidTr="00C82904">
        <w:tc>
          <w:tcPr>
            <w:tcW w:w="540" w:type="dxa"/>
            <w:vAlign w:val="center"/>
          </w:tcPr>
          <w:p w14:paraId="6601CDF4" w14:textId="77777777" w:rsidR="00722953" w:rsidRPr="00997E86" w:rsidRDefault="00722953" w:rsidP="00C82904">
            <w:pPr>
              <w:pStyle w:val="Contac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AF148A" wp14:editId="7EB3E718">
                      <wp:extent cx="213066" cy="213066"/>
                      <wp:effectExtent l="0" t="0" r="0" b="0"/>
                      <wp:docPr id="152" name="Group 152" descr="Icon Ph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54" name="Rectangle 15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5" name="Graphic 28" descr="Icon 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1FDD2" id="Group 152" o:spid="_x0000_s1026" alt="Icon Phone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">
                      <v:rect id="Rectangle 154" o:spid="_x0000_s1027" alt="&quot;&quot;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" fillcolor="#1d3251 [3204]" stroked="f" strokeweight="1pt">
                        <o:lock v:ext="edit" aspectratio="t"/>
                      </v:rect>
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">
                        <v:imagedata r:id="rId14" o:title="Icon Ph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6E46EF2A" w14:textId="77777777" w:rsidR="00722953" w:rsidRPr="00AF7B34" w:rsidRDefault="00722953" w:rsidP="00C82904">
            <w:pPr>
              <w:pStyle w:val="Contact"/>
              <w:rPr>
                <w:color w:val="FFFFFF" w:themeColor="background1"/>
              </w:rPr>
            </w:pPr>
            <w:r w:rsidRPr="00AF7B34">
              <w:rPr>
                <w:color w:val="FFFFFF" w:themeColor="background1"/>
              </w:rPr>
              <w:t>585-737-5028</w:t>
            </w:r>
          </w:p>
        </w:tc>
        <w:tc>
          <w:tcPr>
            <w:tcW w:w="450" w:type="dxa"/>
          </w:tcPr>
          <w:p w14:paraId="3252232F" w14:textId="77777777" w:rsidR="00722953" w:rsidRPr="00997E86" w:rsidRDefault="00722953" w:rsidP="00C82904"/>
        </w:tc>
        <w:tc>
          <w:tcPr>
            <w:tcW w:w="6480" w:type="dxa"/>
            <w:gridSpan w:val="2"/>
            <w:vMerge w:val="restart"/>
          </w:tcPr>
          <w:p w14:paraId="141C7E8B" w14:textId="1CBCD511" w:rsidR="00722953" w:rsidRPr="00997E86" w:rsidRDefault="005E6DF8" w:rsidP="00C82904">
            <w:pPr>
              <w:pStyle w:val="Heading1"/>
            </w:pPr>
            <w:r>
              <w:t>previous experience</w:t>
            </w:r>
            <w:r w:rsidR="00400E03">
              <w:t>.</w:t>
            </w:r>
          </w:p>
        </w:tc>
      </w:tr>
      <w:tr w:rsidR="00722953" w:rsidRPr="00997E86" w14:paraId="62183103" w14:textId="77777777" w:rsidTr="00C82904">
        <w:tc>
          <w:tcPr>
            <w:tcW w:w="540" w:type="dxa"/>
            <w:vAlign w:val="center"/>
          </w:tcPr>
          <w:p w14:paraId="492A9476" w14:textId="77777777" w:rsidR="00722953" w:rsidRPr="00621B5C" w:rsidRDefault="00722953" w:rsidP="00C82904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56B57250" wp14:editId="09EF44CD">
                      <wp:extent cx="213066" cy="213066"/>
                      <wp:effectExtent l="0" t="0" r="0" b="0"/>
                      <wp:docPr id="156" name="Group 156" descr="Icon Ema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57" name="Rectangle 15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8" name="Graphic 30" descr="Icon E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3DD65" id="Group 156" o:spid="_x0000_s1026" alt="Icon Email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">
                      <v:rect id="Rectangle 157" o:spid="_x0000_s1027" alt="&quot;&quot;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">
                        <v:imagedata r:id="rId17" o:title="Icon Email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018E47B1" w14:textId="77777777" w:rsidR="00722953" w:rsidRPr="00AF7B34" w:rsidRDefault="00524991" w:rsidP="00C82904">
            <w:pPr>
              <w:pStyle w:val="Contact"/>
              <w:rPr>
                <w:color w:val="FFFFFF" w:themeColor="background1"/>
                <w:sz w:val="18"/>
              </w:rPr>
            </w:pPr>
            <w:hyperlink r:id="rId31" w:history="1">
              <w:r w:rsidR="00722953" w:rsidRPr="00AF7B34">
                <w:rPr>
                  <w:rStyle w:val="Hyperlink"/>
                  <w:color w:val="FFFFFF" w:themeColor="background1"/>
                  <w:sz w:val="18"/>
                </w:rPr>
                <w:t>Jared.Taylor@corebusanalytics.com</w:t>
              </w:r>
            </w:hyperlink>
          </w:p>
        </w:tc>
        <w:tc>
          <w:tcPr>
            <w:tcW w:w="450" w:type="dxa"/>
          </w:tcPr>
          <w:p w14:paraId="4A60F617" w14:textId="77777777" w:rsidR="00722953" w:rsidRPr="00997E86" w:rsidRDefault="00722953" w:rsidP="00C82904"/>
        </w:tc>
        <w:tc>
          <w:tcPr>
            <w:tcW w:w="6480" w:type="dxa"/>
            <w:gridSpan w:val="2"/>
            <w:vMerge/>
          </w:tcPr>
          <w:p w14:paraId="04CDB151" w14:textId="77777777" w:rsidR="00722953" w:rsidRPr="00997E86" w:rsidRDefault="00722953" w:rsidP="00C82904"/>
        </w:tc>
      </w:tr>
      <w:tr w:rsidR="00722953" w:rsidRPr="00CD2FD2" w14:paraId="3B8C94D6" w14:textId="77777777" w:rsidTr="00C82904">
        <w:trPr>
          <w:trHeight w:val="432"/>
        </w:trPr>
        <w:tc>
          <w:tcPr>
            <w:tcW w:w="540" w:type="dxa"/>
            <w:vAlign w:val="center"/>
          </w:tcPr>
          <w:p w14:paraId="551D2FF5" w14:textId="77777777" w:rsidR="00722953" w:rsidRPr="00621B5C" w:rsidRDefault="00722953" w:rsidP="00C82904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3B2F28DE" wp14:editId="1B3F8F90">
                      <wp:extent cx="213066" cy="213066"/>
                      <wp:effectExtent l="0" t="0" r="0" b="0"/>
                      <wp:docPr id="159" name="Group 159" descr="Icon Locati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60" name="Rectangle 160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2" name="Graphic 29" descr="Icon Locati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3E9499" id="Group 159" o:spid="_x0000_s1026" alt="Icon Location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">
                      <v:rect id="Rectangle 160" o:spid="_x0000_s1027" alt="&quot;&quot;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">
                        <v:imagedata r:id="rId21" o:title="Icon Locatio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5BC5AB1C" w14:textId="77777777" w:rsidR="00722953" w:rsidRPr="00AF7B34" w:rsidRDefault="00722953" w:rsidP="00C82904">
            <w:pPr>
              <w:pStyle w:val="Contact"/>
              <w:rPr>
                <w:color w:val="FFFFFF" w:themeColor="background1"/>
              </w:rPr>
            </w:pPr>
            <w:r w:rsidRPr="00AF7B34">
              <w:rPr>
                <w:color w:val="FFFFFF" w:themeColor="background1"/>
              </w:rPr>
              <w:t>Livonia, New York, US</w:t>
            </w:r>
          </w:p>
        </w:tc>
        <w:tc>
          <w:tcPr>
            <w:tcW w:w="450" w:type="dxa"/>
          </w:tcPr>
          <w:p w14:paraId="49423A99" w14:textId="77777777" w:rsidR="00722953" w:rsidRPr="00997E86" w:rsidRDefault="00722953" w:rsidP="00C82904"/>
        </w:tc>
        <w:tc>
          <w:tcPr>
            <w:tcW w:w="3600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0CCEC8DE" w14:textId="2D3CB50A" w:rsidR="00722953" w:rsidRPr="00997E86" w:rsidRDefault="00745931" w:rsidP="00C82904">
            <w:pPr>
              <w:pStyle w:val="Introduction"/>
            </w:pPr>
            <w:r>
              <w:t xml:space="preserve">I </w:t>
            </w:r>
            <w:r w:rsidRPr="00745931">
              <w:t xml:space="preserve">leverage the power of </w:t>
            </w:r>
            <w:r w:rsidR="00347AB0">
              <w:t>Google Workspace</w:t>
            </w:r>
            <w:r w:rsidRPr="00745931">
              <w:t xml:space="preserve"> to refine and modernize marketing and operational processes for small businesses</w:t>
            </w:r>
            <w:r w:rsidR="00722953">
              <w:t xml:space="preserve">.  </w:t>
            </w:r>
          </w:p>
        </w:tc>
        <w:tc>
          <w:tcPr>
            <w:tcW w:w="2880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73FC927C" w14:textId="68D5BFF6" w:rsidR="00722953" w:rsidRPr="00CD2FD2" w:rsidRDefault="002E1143" w:rsidP="00C82904">
            <w:pPr>
              <w:rPr>
                <w:lang w:val="it-IT"/>
              </w:rPr>
            </w:pPr>
            <w:r>
              <w:t xml:space="preserve">I </w:t>
            </w:r>
            <w:r w:rsidRPr="002E1143">
              <w:t>strive to be that voice in the room decision makers can rely on to provide razor sharp reporting and analysis.</w:t>
            </w:r>
            <w:r>
              <w:t xml:space="preserve">  </w:t>
            </w:r>
            <w:r w:rsidR="00347AB0">
              <w:t>My</w:t>
            </w:r>
            <w:r w:rsidRPr="002E1143">
              <w:t xml:space="preserve"> purpose is to help business owners work on their business so that they can work less in their business</w:t>
            </w:r>
            <w:r w:rsidR="00347AB0">
              <w:t xml:space="preserve">.  </w:t>
            </w:r>
            <w:r>
              <w:t>Elevate your business from ground level to cloud level.</w:t>
            </w:r>
          </w:p>
        </w:tc>
      </w:tr>
      <w:tr w:rsidR="00722953" w:rsidRPr="00997E86" w14:paraId="25EE4007" w14:textId="77777777" w:rsidTr="00C82904">
        <w:tc>
          <w:tcPr>
            <w:tcW w:w="540" w:type="dxa"/>
            <w:vAlign w:val="center"/>
          </w:tcPr>
          <w:p w14:paraId="1B369DE7" w14:textId="77777777" w:rsidR="00722953" w:rsidRPr="00621B5C" w:rsidRDefault="00722953" w:rsidP="00C82904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707342A7" wp14:editId="10D0FB7B">
                      <wp:extent cx="213066" cy="213066"/>
                      <wp:effectExtent l="0" t="0" r="0" b="0"/>
                      <wp:docPr id="163" name="Group 163" descr="Icon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64" name="Rectangle 16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5" name="Graphic 34" descr="Call cent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13B2D" id="Group 163" o:spid="_x0000_s1026" alt="Icon LinkedIn" style="width:16.8pt;height:16.8pt;mso-position-horizontal-relative:char;mso-position-vertical-relative:line" coordorigin="5158,2949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">
                      <v:rect id="Rectangle 164" o:spid="_x0000_s1027" alt="&quot;&quot;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" fillcolor="#1d3251 [3204]" stroked="f" strokeweight="1pt">
                        <o:lock v:ext="edit" aspectratio="t"/>
                      </v:rect>
                      <v:shape id="Graphic 34" o:spid="_x0000_s1028" type="#_x0000_t75" alt="Call center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">
                        <v:imagedata r:id="rId24" o:title="Call cen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19545753" w14:textId="77777777" w:rsidR="00722953" w:rsidRPr="00AF7B34" w:rsidRDefault="00722953" w:rsidP="00C82904">
            <w:pPr>
              <w:pStyle w:val="Contact"/>
              <w:rPr>
                <w:color w:val="FFFFFF" w:themeColor="background1"/>
              </w:rPr>
            </w:pPr>
            <w:r w:rsidRPr="00AF7B34">
              <w:rPr>
                <w:color w:val="FFFFFF" w:themeColor="background1"/>
              </w:rPr>
              <w:t xml:space="preserve">Website: </w:t>
            </w:r>
            <w:hyperlink r:id="rId32" w:history="1">
              <w:r w:rsidRPr="00AF7B34">
                <w:rPr>
                  <w:rStyle w:val="Hyperlink"/>
                  <w:color w:val="FFFFFF" w:themeColor="background1"/>
                  <w:sz w:val="20"/>
                  <w:szCs w:val="20"/>
                </w:rPr>
                <w:t>corebusanalytics.com</w:t>
              </w:r>
            </w:hyperlink>
          </w:p>
        </w:tc>
        <w:tc>
          <w:tcPr>
            <w:tcW w:w="450" w:type="dxa"/>
          </w:tcPr>
          <w:p w14:paraId="53A6CBAA" w14:textId="77777777" w:rsidR="00722953" w:rsidRPr="00997E86" w:rsidRDefault="00722953" w:rsidP="00C82904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40E021A8" w14:textId="77777777" w:rsidR="00722953" w:rsidRPr="00997E86" w:rsidRDefault="00722953" w:rsidP="00C82904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71780F42" w14:textId="77777777" w:rsidR="00722953" w:rsidRPr="00997E86" w:rsidRDefault="00722953" w:rsidP="00C82904"/>
        </w:tc>
      </w:tr>
      <w:tr w:rsidR="00722953" w:rsidRPr="00997E86" w14:paraId="7A9581D2" w14:textId="77777777" w:rsidTr="00C82904">
        <w:tc>
          <w:tcPr>
            <w:tcW w:w="540" w:type="dxa"/>
            <w:vAlign w:val="center"/>
          </w:tcPr>
          <w:p w14:paraId="401B197F" w14:textId="77777777" w:rsidR="00722953" w:rsidRPr="00621B5C" w:rsidRDefault="00722953" w:rsidP="00C82904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3C4C4612" wp14:editId="5528F6B5">
                      <wp:extent cx="213066" cy="213066"/>
                      <wp:effectExtent l="0" t="0" r="0" b="0"/>
                      <wp:docPr id="166" name="Group 166" descr="Icon Skyp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3223369"/>
                                <a:chExt cx="213066" cy="213066"/>
                              </a:xfrm>
                            </wpg:grpSpPr>
                            <wps:wsp>
                              <wps:cNvPr id="167" name="Rectangle 16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223369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8" name="Graphic 33" descr="Speech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3261942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7E49F" id="Group 166" o:spid="_x0000_s1026" alt="Icon Skype" style="width:16.8pt;height:16.8pt;mso-position-horizontal-relative:char;mso-position-vertical-relative:line" coordorigin="5158,32233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">
                      <v:rect id="Rectangle 167" o:spid="_x0000_s1027" alt="&quot;&quot;" style="position:absolute;left:5158;top:32233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" fillcolor="#1d3251 [3204]" stroked="f" strokeweight="1pt">
                        <o:lock v:ext="edit" aspectratio="t"/>
                      </v:rect>
                      <v:shape id="Graphic 33" o:spid="_x0000_s1028" type="#_x0000_t75" alt="Speech" style="position:absolute;left:5544;top:32619;width:1359;height:1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">
                        <v:imagedata r:id="rId28" o:title="Speech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6AADE584" w14:textId="77777777" w:rsidR="00722953" w:rsidRPr="00AF7B34" w:rsidRDefault="00722953" w:rsidP="00C82904">
            <w:pPr>
              <w:pStyle w:val="Contact"/>
              <w:rPr>
                <w:color w:val="FFFFFF" w:themeColor="background1"/>
              </w:rPr>
            </w:pPr>
            <w:r w:rsidRPr="00AF7B34">
              <w:rPr>
                <w:color w:val="FFFFFF" w:themeColor="background1"/>
              </w:rPr>
              <w:t xml:space="preserve">LinkedIn: </w:t>
            </w:r>
            <w:hyperlink r:id="rId33" w:history="1">
              <w:r w:rsidRPr="00AF7B34">
                <w:rPr>
                  <w:rStyle w:val="Hyperlink"/>
                  <w:color w:val="FFFFFF" w:themeColor="background1"/>
                </w:rPr>
                <w:t>JaredTaylorCBA</w:t>
              </w:r>
            </w:hyperlink>
          </w:p>
        </w:tc>
        <w:tc>
          <w:tcPr>
            <w:tcW w:w="450" w:type="dxa"/>
          </w:tcPr>
          <w:p w14:paraId="2C4AE4A0" w14:textId="77777777" w:rsidR="00722953" w:rsidRPr="00997E86" w:rsidRDefault="00722953" w:rsidP="00C82904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5031A8A3" w14:textId="77777777" w:rsidR="00722953" w:rsidRPr="00997E86" w:rsidRDefault="00722953" w:rsidP="00C82904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1C1F5F3E" w14:textId="77777777" w:rsidR="00722953" w:rsidRPr="00997E86" w:rsidRDefault="00722953" w:rsidP="00C82904"/>
        </w:tc>
      </w:tr>
      <w:tr w:rsidR="00722953" w:rsidRPr="00997E86" w14:paraId="72C49A2E" w14:textId="77777777" w:rsidTr="00C82904">
        <w:tc>
          <w:tcPr>
            <w:tcW w:w="540" w:type="dxa"/>
            <w:vAlign w:val="center"/>
          </w:tcPr>
          <w:p w14:paraId="54A24D40" w14:textId="77777777" w:rsidR="00722953" w:rsidRPr="00621B5C" w:rsidRDefault="00722953" w:rsidP="00C82904">
            <w:pPr>
              <w:pStyle w:val="Contact"/>
            </w:pPr>
          </w:p>
        </w:tc>
        <w:tc>
          <w:tcPr>
            <w:tcW w:w="3330" w:type="dxa"/>
            <w:gridSpan w:val="2"/>
            <w:vAlign w:val="center"/>
          </w:tcPr>
          <w:p w14:paraId="717A62BE" w14:textId="77777777" w:rsidR="00722953" w:rsidRPr="00B03ED5" w:rsidRDefault="00722953" w:rsidP="00C82904">
            <w:pPr>
              <w:pStyle w:val="Contact"/>
            </w:pPr>
          </w:p>
        </w:tc>
        <w:tc>
          <w:tcPr>
            <w:tcW w:w="450" w:type="dxa"/>
          </w:tcPr>
          <w:p w14:paraId="7F2B12B3" w14:textId="77777777" w:rsidR="00722953" w:rsidRPr="00997E86" w:rsidRDefault="00722953" w:rsidP="00C82904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32794AA6" w14:textId="77777777" w:rsidR="00722953" w:rsidRPr="00997E86" w:rsidRDefault="00722953" w:rsidP="00C82904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72319240" w14:textId="77777777" w:rsidR="00722953" w:rsidRPr="00997E86" w:rsidRDefault="00722953" w:rsidP="00C82904"/>
        </w:tc>
      </w:tr>
      <w:tr w:rsidR="00722953" w:rsidRPr="00997E86" w14:paraId="44E3AC4D" w14:textId="77777777" w:rsidTr="00C82904">
        <w:trPr>
          <w:trHeight w:val="720"/>
        </w:trPr>
        <w:tc>
          <w:tcPr>
            <w:tcW w:w="3870" w:type="dxa"/>
            <w:gridSpan w:val="3"/>
          </w:tcPr>
          <w:p w14:paraId="7B5BDD81" w14:textId="77777777" w:rsidR="00722953" w:rsidRPr="00997E86" w:rsidRDefault="00722953" w:rsidP="00C82904"/>
        </w:tc>
        <w:tc>
          <w:tcPr>
            <w:tcW w:w="450" w:type="dxa"/>
          </w:tcPr>
          <w:p w14:paraId="0E4D9561" w14:textId="77777777" w:rsidR="00722953" w:rsidRPr="00997E86" w:rsidRDefault="00722953" w:rsidP="00C82904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516852EC" w14:textId="77777777" w:rsidR="00722953" w:rsidRPr="00997E86" w:rsidRDefault="00722953" w:rsidP="00C82904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2A4219C7" w14:textId="77777777" w:rsidR="00722953" w:rsidRPr="00997E86" w:rsidRDefault="00722953" w:rsidP="00C82904"/>
        </w:tc>
      </w:tr>
      <w:tr w:rsidR="00722953" w:rsidRPr="00997E86" w14:paraId="1C607B62" w14:textId="77777777" w:rsidTr="00C82904">
        <w:trPr>
          <w:trHeight w:val="288"/>
        </w:trPr>
        <w:tc>
          <w:tcPr>
            <w:tcW w:w="3870" w:type="dxa"/>
            <w:gridSpan w:val="3"/>
          </w:tcPr>
          <w:p w14:paraId="6D55EAF9" w14:textId="77777777" w:rsidR="00722953" w:rsidRPr="00997E86" w:rsidRDefault="00722953" w:rsidP="00C82904"/>
        </w:tc>
        <w:tc>
          <w:tcPr>
            <w:tcW w:w="450" w:type="dxa"/>
          </w:tcPr>
          <w:p w14:paraId="14244CF8" w14:textId="77777777" w:rsidR="00722953" w:rsidRPr="00997E86" w:rsidRDefault="00722953" w:rsidP="00C82904"/>
        </w:tc>
        <w:tc>
          <w:tcPr>
            <w:tcW w:w="3600" w:type="dxa"/>
            <w:tcBorders>
              <w:top w:val="single" w:sz="4" w:space="0" w:color="D9D9D9" w:themeColor="background1" w:themeShade="D9"/>
            </w:tcBorders>
          </w:tcPr>
          <w:p w14:paraId="4FA978F8" w14:textId="77777777" w:rsidR="00722953" w:rsidRPr="00997E86" w:rsidRDefault="00722953" w:rsidP="00C82904"/>
        </w:tc>
        <w:tc>
          <w:tcPr>
            <w:tcW w:w="2880" w:type="dxa"/>
            <w:tcBorders>
              <w:top w:val="single" w:sz="4" w:space="0" w:color="D9D9D9" w:themeColor="background1" w:themeShade="D9"/>
            </w:tcBorders>
          </w:tcPr>
          <w:p w14:paraId="3392A8BF" w14:textId="77777777" w:rsidR="00722953" w:rsidRPr="00997E86" w:rsidRDefault="00722953" w:rsidP="00C82904"/>
        </w:tc>
      </w:tr>
      <w:tr w:rsidR="00722953" w:rsidRPr="00997E86" w14:paraId="1F926EBD" w14:textId="77777777" w:rsidTr="00C82904">
        <w:tc>
          <w:tcPr>
            <w:tcW w:w="3870" w:type="dxa"/>
            <w:gridSpan w:val="3"/>
            <w:tcBorders>
              <w:right w:val="single" w:sz="4" w:space="0" w:color="D9D9D9" w:themeColor="background1" w:themeShade="D9"/>
            </w:tcBorders>
          </w:tcPr>
          <w:sdt>
            <w:sdtPr>
              <w:id w:val="-2060309178"/>
              <w:placeholder>
                <w:docPart w:val="26356E67391C497F963E46F5C9141842"/>
              </w:placeholder>
              <w:temporary/>
              <w:showingPlcHdr/>
              <w15:appearance w15:val="hidden"/>
            </w:sdtPr>
            <w:sdtEndPr/>
            <w:sdtContent>
              <w:p w14:paraId="3C6A29D5" w14:textId="77777777" w:rsidR="00722953" w:rsidRDefault="00722953" w:rsidP="00C82904">
                <w:pPr>
                  <w:pStyle w:val="Heading1"/>
                </w:pPr>
                <w:r>
                  <w:t>Skills</w:t>
                </w:r>
              </w:p>
            </w:sdtContent>
          </w:sdt>
          <w:p w14:paraId="4FD391F1" w14:textId="3E611275" w:rsidR="00722953" w:rsidRDefault="00722953" w:rsidP="00C82904">
            <w:r w:rsidRPr="00722953">
              <w:rPr>
                <w:noProof/>
              </w:rPr>
              <mc:AlternateContent>
                <mc:Choice Requires="wpg">
                  <w:drawing>
                    <wp:inline distT="0" distB="0" distL="0" distR="0" wp14:anchorId="2D0DE42E" wp14:editId="31002A8F">
                      <wp:extent cx="2190939" cy="2037436"/>
                      <wp:effectExtent l="0" t="0" r="0" b="0"/>
                      <wp:docPr id="280" name="Group 28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939" cy="2037436"/>
                                <a:chOff x="0" y="-12699"/>
                                <a:chExt cx="2190939" cy="2037436"/>
                              </a:xfrm>
                            </wpg:grpSpPr>
                            <wpg:grpSp>
                              <wpg:cNvPr id="281" name="Group 281" descr="Skill"/>
                              <wpg:cNvGrpSpPr/>
                              <wpg:grpSpPr>
                                <a:xfrm>
                                  <a:off x="0" y="-12699"/>
                                  <a:ext cx="2152098" cy="332461"/>
                                  <a:chOff x="502195" y="4900795"/>
                                  <a:chExt cx="2152098" cy="332461"/>
                                </a:xfrm>
                              </wpg:grpSpPr>
                              <wps:wsp>
                                <wps:cNvPr id="282" name="TextBox 55"/>
                                <wps:cNvSpPr txBox="1"/>
                                <wps:spPr>
                                  <a:xfrm>
                                    <a:off x="502195" y="5081797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ADFB46B" w14:textId="77777777" w:rsidR="00722953" w:rsidRPr="008E2197" w:rsidRDefault="00722953" w:rsidP="00722953">
                                      <w:r>
                                        <w:t>Business Analysis Techniques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283" name="Rectangle 283"/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accent5">
                                      <a:shade val="50000"/>
                                    </a:schemeClr>
                                  </a:lnRef>
                                  <a:fillRef idx="1">
                                    <a:schemeClr val="accent5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284" name="Arrow: Pentagon 284"/>
                                <wps:cNvSpPr/>
                                <wps:spPr>
                                  <a:xfrm>
                                    <a:off x="521243" y="4900795"/>
                                    <a:ext cx="1945554" cy="180970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rgbClr val="1D3251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285" name="TextBox 58"/>
                                <wps:cNvSpPr txBox="1"/>
                                <wps:spPr>
                                  <a:xfrm>
                                    <a:off x="1174241" y="491349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319644F" w14:textId="1503C935" w:rsidR="00722953" w:rsidRPr="00722953" w:rsidRDefault="00722953" w:rsidP="00722953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  </w:t>
                                      </w:r>
                                      <w:r w:rsidRPr="00722953">
                                        <w:rPr>
                                          <w:color w:val="FFFFFF" w:themeColor="background1"/>
                                        </w:rPr>
                                        <w:t>9 / 10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86" name="Group 286" descr="Skill"/>
                              <wpg:cNvGrpSpPr/>
                              <wpg:grpSpPr>
                                <a:xfrm>
                                  <a:off x="0" y="428547"/>
                                  <a:ext cx="2190939" cy="319840"/>
                                  <a:chOff x="502195" y="5339485"/>
                                  <a:chExt cx="2190939" cy="319840"/>
                                </a:xfrm>
                              </wpg:grpSpPr>
                              <wps:wsp>
                                <wps:cNvPr id="287" name="TextBox 114"/>
                                <wps:cNvSpPr txBox="1"/>
                                <wps:spPr>
                                  <a:xfrm>
                                    <a:off x="502195" y="5507866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029F2DC" w14:textId="77777777" w:rsidR="00722953" w:rsidRDefault="00722953" w:rsidP="00722953">
                                      <w:r>
                                        <w:t>Social Media Marketing</w:t>
                                      </w:r>
                                    </w:p>
                                    <w:p w14:paraId="04569254" w14:textId="77777777" w:rsidR="00722953" w:rsidRDefault="00722953" w:rsidP="00722953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288" name="Rectangle 288"/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accent5">
                                      <a:shade val="50000"/>
                                    </a:schemeClr>
                                  </a:lnRef>
                                  <a:fillRef idx="1">
                                    <a:schemeClr val="accent5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289" name="Arrow: Pentagon 289"/>
                                <wps:cNvSpPr/>
                                <wps:spPr>
                                  <a:xfrm>
                                    <a:off x="502196" y="5339485"/>
                                    <a:ext cx="2190938" cy="168273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rgbClr val="1D3251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290" name="TextBox 117"/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8C7013B" w14:textId="4AAF2B71" w:rsidR="00722953" w:rsidRPr="00722953" w:rsidRDefault="00A467A5" w:rsidP="00722953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 xml:space="preserve">       </w:t>
                                      </w:r>
                                      <w:r w:rsidR="00BE1256">
                                        <w:rPr>
                                          <w:color w:val="FFFFFF" w:themeColor="background1"/>
                                        </w:rPr>
                                        <w:t>10</w:t>
                                      </w:r>
                                      <w:r w:rsidR="00722953" w:rsidRPr="00722953">
                                        <w:rPr>
                                          <w:color w:val="FFFFFF" w:themeColor="background1"/>
                                        </w:rPr>
                                        <w:t xml:space="preserve"> / 10</w:t>
                                      </w:r>
                                    </w:p>
                                    <w:p w14:paraId="08386108" w14:textId="4586F792" w:rsidR="00722953" w:rsidRDefault="00722953" w:rsidP="00722953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91" name="Group 291" descr="Skill"/>
                              <wpg:cNvGrpSpPr/>
                              <wpg:grpSpPr>
                                <a:xfrm>
                                  <a:off x="0" y="857250"/>
                                  <a:ext cx="2152098" cy="319762"/>
                                  <a:chOff x="502195" y="5765632"/>
                                  <a:chExt cx="2152098" cy="319762"/>
                                </a:xfrm>
                              </wpg:grpSpPr>
                              <wps:wsp>
                                <wps:cNvPr id="292" name="TextBox 119"/>
                                <wps:cNvSpPr txBox="1"/>
                                <wps:spPr>
                                  <a:xfrm>
                                    <a:off x="502195" y="5933935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5EF3271" w14:textId="77777777" w:rsidR="00722953" w:rsidRDefault="00722953" w:rsidP="00722953">
                                      <w:r>
                                        <w:t>Website Management</w:t>
                                      </w:r>
                                    </w:p>
                                    <w:p w14:paraId="746EFE47" w14:textId="77777777" w:rsidR="00722953" w:rsidRDefault="00722953" w:rsidP="00722953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293" name="Rectangle 293"/>
                                <wps:cNvSpPr/>
                                <wps:spPr>
                                  <a:xfrm>
                                    <a:off x="502195" y="576563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accent5">
                                      <a:shade val="50000"/>
                                    </a:schemeClr>
                                  </a:lnRef>
                                  <a:fillRef idx="1">
                                    <a:schemeClr val="accent5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294" name="Arrow: Pentagon 294"/>
                                <wps:cNvSpPr/>
                                <wps:spPr>
                                  <a:xfrm>
                                    <a:off x="502195" y="5765632"/>
                                    <a:ext cx="1990179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rgbClr val="1D3251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295" name="TextBox 122"/>
                                <wps:cNvSpPr txBox="1"/>
                                <wps:spPr>
                                  <a:xfrm>
                                    <a:off x="1174241" y="576563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5D46C49" w14:textId="32BB4489" w:rsidR="00722953" w:rsidRPr="00722953" w:rsidRDefault="00A467A5" w:rsidP="00722953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 xml:space="preserve">       </w:t>
                                      </w:r>
                                      <w:r w:rsidR="00722953" w:rsidRPr="00722953">
                                        <w:rPr>
                                          <w:color w:val="FFFFFF" w:themeColor="background1"/>
                                        </w:rPr>
                                        <w:t>9 / 10</w:t>
                                      </w:r>
                                    </w:p>
                                    <w:p w14:paraId="611DD2EA" w14:textId="214B1AF7" w:rsidR="00722953" w:rsidRDefault="00722953" w:rsidP="00722953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0</w:t>
                                      </w:r>
                                    </w:p>
                                    <w:p w14:paraId="50315537" w14:textId="77777777" w:rsidR="00722953" w:rsidRDefault="00722953" w:rsidP="00722953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96" name="Group 296" descr="Skill"/>
                              <wpg:cNvGrpSpPr/>
                              <wpg:grpSpPr>
                                <a:xfrm>
                                  <a:off x="0" y="1285875"/>
                                  <a:ext cx="2152098" cy="319762"/>
                                  <a:chOff x="502195" y="6191701"/>
                                  <a:chExt cx="2152098" cy="319762"/>
                                </a:xfrm>
                              </wpg:grpSpPr>
                              <wps:wsp>
                                <wps:cNvPr id="297" name="TextBox 124"/>
                                <wps:cNvSpPr txBox="1"/>
                                <wps:spPr>
                                  <a:xfrm>
                                    <a:off x="502195" y="6360004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F9F02A3" w14:textId="77777777" w:rsidR="00722953" w:rsidRDefault="00722953" w:rsidP="00722953">
                                      <w:r>
                                        <w:t>Customer Service</w:t>
                                      </w:r>
                                    </w:p>
                                    <w:p w14:paraId="6234F104" w14:textId="77777777" w:rsidR="00722953" w:rsidRDefault="00722953" w:rsidP="00722953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298" name="Rectangle 298"/>
                                <wps:cNvSpPr/>
                                <wps:spPr>
                                  <a:xfrm>
                                    <a:off x="502195" y="6191701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DEDDA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299" name="Rectangle 299"/>
                                <wps:cNvSpPr/>
                                <wps:spPr>
                                  <a:xfrm>
                                    <a:off x="502195" y="6191701"/>
                                    <a:ext cx="2105267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D3251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00" name="TextBox 127"/>
                                <wps:cNvSpPr txBox="1"/>
                                <wps:spPr>
                                  <a:xfrm>
                                    <a:off x="1174241" y="6191701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9564587" w14:textId="0E4F69EB" w:rsidR="00722953" w:rsidRPr="00722953" w:rsidRDefault="00A467A5" w:rsidP="00722953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 xml:space="preserve">      </w:t>
                                      </w:r>
                                      <w:r w:rsidR="00722953">
                                        <w:rPr>
                                          <w:color w:val="FFFFFF" w:themeColor="background1"/>
                                        </w:rPr>
                                        <w:t>10</w:t>
                                      </w:r>
                                      <w:r w:rsidR="00722953" w:rsidRPr="00722953">
                                        <w:rPr>
                                          <w:color w:val="FFFFFF" w:themeColor="background1"/>
                                        </w:rPr>
                                        <w:t xml:space="preserve"> / 10</w:t>
                                      </w:r>
                                    </w:p>
                                    <w:p w14:paraId="240F236F" w14:textId="5DB6370A" w:rsidR="00722953" w:rsidRDefault="00722953" w:rsidP="00722953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 xml:space="preserve"> / 10</w:t>
                                      </w:r>
                                    </w:p>
                                    <w:p w14:paraId="73CF3243" w14:textId="77777777" w:rsidR="00722953" w:rsidRDefault="00722953" w:rsidP="00722953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301" name="Group 301" descr="Skill"/>
                              <wpg:cNvGrpSpPr/>
                              <wpg:grpSpPr>
                                <a:xfrm>
                                  <a:off x="0" y="1694852"/>
                                  <a:ext cx="2152098" cy="329885"/>
                                  <a:chOff x="502195" y="6607646"/>
                                  <a:chExt cx="2152098" cy="329885"/>
                                </a:xfrm>
                              </wpg:grpSpPr>
                              <wps:wsp>
                                <wps:cNvPr id="302" name="TextBox 129"/>
                                <wps:cNvSpPr txBox="1"/>
                                <wps:spPr>
                                  <a:xfrm>
                                    <a:off x="502195" y="6786072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EC8257B" w14:textId="77777777" w:rsidR="00722953" w:rsidRDefault="00722953" w:rsidP="00722953">
                                      <w:r>
                                        <w:t>Process analysis and development</w:t>
                                      </w:r>
                                    </w:p>
                                    <w:p w14:paraId="0F52C451" w14:textId="77777777" w:rsidR="00722953" w:rsidRDefault="00722953" w:rsidP="00722953"/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03" name="Rectangle 303"/>
                                <wps:cNvSpPr/>
                                <wps:spPr>
                                  <a:xfrm>
                                    <a:off x="502195" y="6617769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DEDDA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04" name="Arrow: Pentagon 304"/>
                                <wps:cNvSpPr/>
                                <wps:spPr>
                                  <a:xfrm>
                                    <a:off x="502195" y="6607646"/>
                                    <a:ext cx="2152015" cy="173059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rgbClr val="1D3251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05" name="TextBox 132"/>
                                <wps:cNvSpPr txBox="1"/>
                                <wps:spPr>
                                  <a:xfrm>
                                    <a:off x="1174241" y="6617769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26A6329" w14:textId="6E857EF1" w:rsidR="00722953" w:rsidRPr="00722953" w:rsidRDefault="00A467A5" w:rsidP="00722953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 xml:space="preserve">      </w:t>
                                      </w:r>
                                      <w:r w:rsidR="00722953">
                                        <w:rPr>
                                          <w:color w:val="FFFFFF" w:themeColor="background1"/>
                                        </w:rPr>
                                        <w:t>10</w:t>
                                      </w:r>
                                      <w:r w:rsidR="00722953" w:rsidRPr="00722953">
                                        <w:rPr>
                                          <w:color w:val="FFFFFF" w:themeColor="background1"/>
                                        </w:rPr>
                                        <w:t xml:space="preserve"> / 10</w:t>
                                      </w:r>
                                    </w:p>
                                    <w:p w14:paraId="754208CD" w14:textId="366ADE48" w:rsidR="00722953" w:rsidRDefault="00722953" w:rsidP="00722953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/ 10</w:t>
                                      </w:r>
                                    </w:p>
                                    <w:p w14:paraId="01589537" w14:textId="77777777" w:rsidR="00722953" w:rsidRDefault="00722953" w:rsidP="00722953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DE42E" id="Group 280" o:spid="_x0000_s1052" alt="&quot;&quot;" style="width:172.5pt;height:160.45pt;mso-position-horizontal-relative:char;mso-position-vertical-relative:line" coordorigin=",-126" coordsize="21909,20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">
                      <v:group id="Group 281" o:spid="_x0000_s1053" alt="Skill" style="position:absolute;top:-126;width:21520;height:3323" coordorigin="5021,49007" coordsize="21520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    <v:shape id="TextBox 55" o:spid="_x0000_s1054" type="#_x0000_t202" style="position:absolute;left:5021;top:50817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        <v:textbox inset="0,0,0,0">
                            <w:txbxContent>
                              <w:p w14:paraId="6ADFB46B" w14:textId="77777777" w:rsidR="00722953" w:rsidRPr="008E2197" w:rsidRDefault="00722953" w:rsidP="00722953">
                                <w:r>
                                  <w:t>Business Analysis Techniques</w:t>
                                </w:r>
                              </w:p>
                            </w:txbxContent>
                          </v:textbox>
                        </v:shape>
                        <v:rect id="Rectangle 283" o:spid="_x0000_s1055" style="position:absolute;left:5021;top:49134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" fillcolor="#cddaed [3208]" strokecolor="#3a64a1 [1608]" strokeweight="1pt"/>
                        <v:shape id="Arrow: Pentagon 284" o:spid="_x0000_s1056" type="#_x0000_t15" style="position:absolute;left:5212;top:49007;width:19455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" adj="20595" fillcolor="#1d3251" stroked="f" strokeweight="1pt"/>
                        <v:shape id="TextBox 58" o:spid="_x0000_s1057" type="#_x0000_t202" style="position:absolute;left:11742;top:49134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        <v:textbox inset="0,0,0,0">
                            <w:txbxContent>
                              <w:p w14:paraId="2319644F" w14:textId="1503C935" w:rsidR="00722953" w:rsidRPr="00722953" w:rsidRDefault="00722953" w:rsidP="00722953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  </w:t>
                                </w:r>
                                <w:r w:rsidRPr="00722953">
                                  <w:rPr>
                                    <w:color w:val="FFFFFF" w:themeColor="background1"/>
                                  </w:rPr>
                                  <w:t>9 / 10</w:t>
                                </w:r>
                              </w:p>
                            </w:txbxContent>
                          </v:textbox>
                        </v:shape>
                      </v:group>
                      <v:group id="Group 286" o:spid="_x0000_s1058" alt="Skill" style="position:absolute;top:4285;width:21909;height:3198" coordorigin="5021,53394" coordsize="21909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<v:shape id="TextBox 114" o:spid="_x0000_s1059" type="#_x0000_t202" style="position:absolute;left:5021;top:55078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        <v:textbox inset="0,0,0,0">
                            <w:txbxContent>
                              <w:p w14:paraId="2029F2DC" w14:textId="77777777" w:rsidR="00722953" w:rsidRDefault="00722953" w:rsidP="00722953">
                                <w:r>
                                  <w:t>Social Media Marketing</w:t>
                                </w:r>
                              </w:p>
                              <w:p w14:paraId="04569254" w14:textId="77777777" w:rsidR="00722953" w:rsidRDefault="00722953" w:rsidP="00722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288" o:spid="_x0000_s1060" style="position:absolute;left:5021;top:53395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" fillcolor="#cddaed [3208]" strokecolor="#3a64a1 [1608]" strokeweight="1pt"/>
                        <v:shape id="Arrow: Pentagon 289" o:spid="_x0000_s1061" type="#_x0000_t15" style="position:absolute;left:5021;top:53394;width:21910;height:1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" adj="20771" fillcolor="#1d3251" stroked="f" strokeweight="1pt"/>
                        <v:shape id="TextBox 117" o:spid="_x0000_s1062" type="#_x0000_t202" style="position:absolute;left:11742;top:53395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        <v:textbox inset="0,0,0,0">
                            <w:txbxContent>
                              <w:p w14:paraId="38C7013B" w14:textId="4AAF2B71" w:rsidR="00722953" w:rsidRPr="00722953" w:rsidRDefault="00A467A5" w:rsidP="00722953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t xml:space="preserve">       </w:t>
                                </w:r>
                                <w:r w:rsidR="00BE1256">
                                  <w:rPr>
                                    <w:color w:val="FFFFFF" w:themeColor="background1"/>
                                  </w:rPr>
                                  <w:t>10</w:t>
                                </w:r>
                                <w:r w:rsidR="00722953" w:rsidRPr="00722953">
                                  <w:rPr>
                                    <w:color w:val="FFFFFF" w:themeColor="background1"/>
                                  </w:rPr>
                                  <w:t xml:space="preserve"> / 10</w:t>
                                </w:r>
                              </w:p>
                              <w:p w14:paraId="08386108" w14:textId="4586F792" w:rsidR="00722953" w:rsidRDefault="00722953" w:rsidP="0072295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group id="Group 291" o:spid="_x0000_s1063" alt="Skill" style="position:absolute;top:8572;width:21520;height:3198" coordorigin="5021,57656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    <v:shape id="TextBox 119" o:spid="_x0000_s1064" type="#_x0000_t202" style="position:absolute;left:5021;top:59339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        <v:textbox inset="0,0,0,0">
                            <w:txbxContent>
                              <w:p w14:paraId="75EF3271" w14:textId="77777777" w:rsidR="00722953" w:rsidRDefault="00722953" w:rsidP="00722953">
                                <w:r>
                                  <w:t>Website Management</w:t>
                                </w:r>
                              </w:p>
                              <w:p w14:paraId="746EFE47" w14:textId="77777777" w:rsidR="00722953" w:rsidRDefault="00722953" w:rsidP="00722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293" o:spid="_x0000_s1065" style="position:absolute;left:5021;top:57656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" fillcolor="#cddaed [3208]" strokecolor="#3a64a1 [1608]" strokeweight="1pt"/>
                        <v:shape id="Arrow: Pentagon 294" o:spid="_x0000_s1066" type="#_x0000_t15" style="position:absolute;left:5021;top:57656;width:19902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" adj="20714" fillcolor="#1d3251" stroked="f" strokeweight="1pt"/>
                        <v:shape id="TextBox 122" o:spid="_x0000_s1067" type="#_x0000_t202" style="position:absolute;left:11742;top:57656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        <v:textbox inset="0,0,0,0">
                            <w:txbxContent>
                              <w:p w14:paraId="65D46C49" w14:textId="32BB4489" w:rsidR="00722953" w:rsidRPr="00722953" w:rsidRDefault="00A467A5" w:rsidP="00722953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t xml:space="preserve">       </w:t>
                                </w:r>
                                <w:r w:rsidR="00722953" w:rsidRPr="00722953">
                                  <w:rPr>
                                    <w:color w:val="FFFFFF" w:themeColor="background1"/>
                                  </w:rPr>
                                  <w:t>9 / 10</w:t>
                                </w:r>
                              </w:p>
                              <w:p w14:paraId="611DD2EA" w14:textId="214B1AF7" w:rsidR="00722953" w:rsidRDefault="00722953" w:rsidP="0072295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0</w:t>
                                </w:r>
                              </w:p>
                              <w:p w14:paraId="50315537" w14:textId="77777777" w:rsidR="00722953" w:rsidRDefault="00722953" w:rsidP="00722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96" o:spid="_x0000_s1068" alt="Skill" style="position:absolute;top:12858;width:21520;height:3198" coordorigin="5021,6191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  <v:shape id="TextBox 124" o:spid="_x0000_s1069" type="#_x0000_t202" style="position:absolute;left:5021;top:63600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        <v:textbox inset="0,0,0,0">
                            <w:txbxContent>
                              <w:p w14:paraId="0F9F02A3" w14:textId="77777777" w:rsidR="00722953" w:rsidRDefault="00722953" w:rsidP="00722953">
                                <w:r>
                                  <w:t>Customer Service</w:t>
                                </w:r>
                              </w:p>
                              <w:p w14:paraId="6234F104" w14:textId="77777777" w:rsidR="00722953" w:rsidRDefault="00722953" w:rsidP="00722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298" o:spid="_x0000_s1070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" fillcolor="#cdedda" stroked="f" strokeweight="1pt"/>
                        <v:rect id="Rectangle 299" o:spid="_x0000_s1071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" fillcolor="#1d3251" stroked="f" strokeweight="1pt"/>
                        <v:shape id="TextBox 127" o:spid="_x0000_s1072" type="#_x0000_t202" style="position:absolute;left:11742;top:61917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        <v:textbox inset="0,0,0,0">
                            <w:txbxContent>
                              <w:p w14:paraId="59564587" w14:textId="0E4F69EB" w:rsidR="00722953" w:rsidRPr="00722953" w:rsidRDefault="00A467A5" w:rsidP="00722953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t xml:space="preserve">      </w:t>
                                </w:r>
                                <w:r w:rsidR="00722953">
                                  <w:rPr>
                                    <w:color w:val="FFFFFF" w:themeColor="background1"/>
                                  </w:rPr>
                                  <w:t>10</w:t>
                                </w:r>
                                <w:r w:rsidR="00722953" w:rsidRPr="00722953">
                                  <w:rPr>
                                    <w:color w:val="FFFFFF" w:themeColor="background1"/>
                                  </w:rPr>
                                  <w:t xml:space="preserve"> / 10</w:t>
                                </w:r>
                              </w:p>
                              <w:p w14:paraId="240F236F" w14:textId="5DB6370A" w:rsidR="00722953" w:rsidRDefault="00722953" w:rsidP="0072295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 xml:space="preserve"> / 10</w:t>
                                </w:r>
                              </w:p>
                              <w:p w14:paraId="73CF3243" w14:textId="77777777" w:rsidR="00722953" w:rsidRDefault="00722953" w:rsidP="00722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301" o:spid="_x0000_s1073" alt="Skill" style="position:absolute;top:16948;width:21520;height:3299" coordorigin="5021,66076" coordsize="21520,3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    <v:shape id="TextBox 129" o:spid="_x0000_s1074" type="#_x0000_t202" style="position:absolute;left:5021;top:67860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        <v:textbox inset="0,0,0,0">
                            <w:txbxContent>
                              <w:p w14:paraId="6EC8257B" w14:textId="77777777" w:rsidR="00722953" w:rsidRDefault="00722953" w:rsidP="00722953">
                                <w:r>
                                  <w:t>Process analysis and development</w:t>
                                </w:r>
                              </w:p>
                              <w:p w14:paraId="0F52C451" w14:textId="77777777" w:rsidR="00722953" w:rsidRDefault="00722953" w:rsidP="00722953"/>
                            </w:txbxContent>
                          </v:textbox>
                        </v:shape>
                        <v:rect id="Rectangle 303" o:spid="_x0000_s1075" style="position:absolute;left:5021;top:66177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" fillcolor="#cdedda" stroked="f" strokeweight="1pt"/>
                        <v:shape id="Arrow: Pentagon 304" o:spid="_x0000_s1076" type="#_x0000_t15" style="position:absolute;left:5021;top:66076;width:21521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" adj="20731" fillcolor="#1d3251" stroked="f" strokeweight="1pt"/>
                        <v:shape id="TextBox 132" o:spid="_x0000_s1077" type="#_x0000_t202" style="position:absolute;left:11742;top:66177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        <v:textbox inset="0,0,0,0">
                            <w:txbxContent>
                              <w:p w14:paraId="326A6329" w14:textId="6E857EF1" w:rsidR="00722953" w:rsidRPr="00722953" w:rsidRDefault="00A467A5" w:rsidP="00722953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t xml:space="preserve">      </w:t>
                                </w:r>
                                <w:r w:rsidR="00722953">
                                  <w:rPr>
                                    <w:color w:val="FFFFFF" w:themeColor="background1"/>
                                  </w:rPr>
                                  <w:t>10</w:t>
                                </w:r>
                                <w:r w:rsidR="00722953" w:rsidRPr="00722953">
                                  <w:rPr>
                                    <w:color w:val="FFFFFF" w:themeColor="background1"/>
                                  </w:rPr>
                                  <w:t xml:space="preserve"> / 10</w:t>
                                </w:r>
                              </w:p>
                              <w:p w14:paraId="754208CD" w14:textId="366ADE48" w:rsidR="00722953" w:rsidRDefault="00722953" w:rsidP="0072295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/ 10</w:t>
                                </w:r>
                              </w:p>
                              <w:p w14:paraId="01589537" w14:textId="77777777" w:rsidR="00722953" w:rsidRDefault="00722953" w:rsidP="00722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F1F220A" w14:textId="77777777" w:rsidR="00722953" w:rsidRPr="008D7593" w:rsidRDefault="00722953" w:rsidP="00722953">
            <w:pPr>
              <w:pStyle w:val="Heading1"/>
              <w:rPr>
                <w:sz w:val="28"/>
                <w:szCs w:val="28"/>
              </w:rPr>
            </w:pPr>
            <w:r w:rsidRPr="008D7593">
              <w:rPr>
                <w:sz w:val="28"/>
                <w:szCs w:val="28"/>
              </w:rPr>
              <w:t>certifications</w:t>
            </w:r>
          </w:p>
          <w:p w14:paraId="0AF7308C" w14:textId="13B998A4" w:rsidR="00722953" w:rsidRPr="00842622" w:rsidRDefault="00722953" w:rsidP="00722953">
            <w:pPr>
              <w:pStyle w:val="Heading2"/>
              <w:rPr>
                <w:b/>
                <w:bCs/>
              </w:rPr>
            </w:pPr>
            <w:r w:rsidRPr="00842622">
              <w:rPr>
                <w:b/>
                <w:bCs/>
              </w:rPr>
              <w:t>Google Analytics Individual Qualification</w:t>
            </w:r>
          </w:p>
          <w:p w14:paraId="522177A3" w14:textId="496F250C" w:rsidR="00722953" w:rsidRDefault="00722953" w:rsidP="00722953">
            <w:pPr>
              <w:pStyle w:val="Heading2"/>
            </w:pPr>
            <w:r>
              <w:t>Google Analytics for Power Users</w:t>
            </w:r>
          </w:p>
          <w:p w14:paraId="47ED1A92" w14:textId="74B675C8" w:rsidR="00722953" w:rsidRPr="00722953" w:rsidRDefault="00722953" w:rsidP="00722953">
            <w:pPr>
              <w:pStyle w:val="Heading2"/>
            </w:pPr>
            <w:r>
              <w:t>Advanced Google Analytics</w:t>
            </w:r>
          </w:p>
          <w:p w14:paraId="480E0F59" w14:textId="08CC9DE8" w:rsidR="00722953" w:rsidRDefault="00722953" w:rsidP="00722953">
            <w:pPr>
              <w:pStyle w:val="Heading4"/>
            </w:pPr>
            <w:r>
              <w:t>Google</w:t>
            </w:r>
          </w:p>
          <w:p w14:paraId="5E6FB4C7" w14:textId="77777777" w:rsidR="00722953" w:rsidRDefault="00722953" w:rsidP="00722953">
            <w:r>
              <w:t>April 2021</w:t>
            </w:r>
          </w:p>
          <w:p w14:paraId="7E772243" w14:textId="7D73F93A" w:rsidR="00722953" w:rsidRDefault="00722953" w:rsidP="00722953">
            <w:pPr>
              <w:pStyle w:val="Heading2"/>
            </w:pPr>
            <w:r>
              <w:t>Certificate in Business Analysis</w:t>
            </w:r>
          </w:p>
          <w:p w14:paraId="3B6A5ABA" w14:textId="77777777" w:rsidR="00722953" w:rsidRDefault="00722953" w:rsidP="00722953">
            <w:pPr>
              <w:pStyle w:val="Heading4"/>
            </w:pPr>
            <w:r>
              <w:t>International Institute of Business Analysis</w:t>
            </w:r>
          </w:p>
          <w:p w14:paraId="7A276B1B" w14:textId="77777777" w:rsidR="00722953" w:rsidRDefault="00722953" w:rsidP="00722953">
            <w:r>
              <w:t>December 2020</w:t>
            </w:r>
          </w:p>
          <w:p w14:paraId="2EA3FE99" w14:textId="77777777" w:rsidR="00722953" w:rsidRPr="00552F9B" w:rsidRDefault="00722953" w:rsidP="00C82904"/>
        </w:tc>
        <w:tc>
          <w:tcPr>
            <w:tcW w:w="450" w:type="dxa"/>
            <w:tcBorders>
              <w:left w:val="single" w:sz="4" w:space="0" w:color="D9D9D9" w:themeColor="background1" w:themeShade="D9"/>
            </w:tcBorders>
          </w:tcPr>
          <w:p w14:paraId="646B06AD" w14:textId="77777777" w:rsidR="00722953" w:rsidRPr="00D71554" w:rsidRDefault="00722953" w:rsidP="00C82904">
            <w:pPr>
              <w:pStyle w:val="Heading1"/>
              <w:rPr>
                <w:color w:val="002060"/>
              </w:rPr>
            </w:pPr>
          </w:p>
        </w:tc>
        <w:tc>
          <w:tcPr>
            <w:tcW w:w="6480" w:type="dxa"/>
            <w:gridSpan w:val="2"/>
          </w:tcPr>
          <w:p w14:paraId="43B2FF01" w14:textId="77777777" w:rsidR="00400E03" w:rsidRDefault="00524991" w:rsidP="00400E03">
            <w:pPr>
              <w:pStyle w:val="Heading1"/>
            </w:pPr>
            <w:sdt>
              <w:sdtPr>
                <w:id w:val="-1147893870"/>
                <w:placeholder>
                  <w:docPart w:val="A3A9D2BDD9F54C3EA7EC1B6740F18CE0"/>
                </w:placeholder>
                <w:temporary/>
                <w:showingPlcHdr/>
                <w15:appearance w15:val="hidden"/>
              </w:sdtPr>
              <w:sdtEndPr/>
              <w:sdtContent>
                <w:r w:rsidR="00400E03">
                  <w:t>Experience</w:t>
                </w:r>
              </w:sdtContent>
            </w:sdt>
            <w:r w:rsidR="00400E03">
              <w:t xml:space="preserve"> Con’t.</w:t>
            </w:r>
          </w:p>
          <w:p w14:paraId="5930DB8E" w14:textId="4BE32BA7" w:rsidR="009B0F05" w:rsidRDefault="009B0F05" w:rsidP="009B0F05">
            <w:pPr>
              <w:pStyle w:val="Heading3"/>
            </w:pPr>
            <w:r>
              <w:t>Director of Marketing</w:t>
            </w:r>
            <w:r w:rsidR="00745931">
              <w:t>, Board of Directors, Volunteer</w:t>
            </w:r>
          </w:p>
          <w:p w14:paraId="4263CD92" w14:textId="77777777" w:rsidR="009B0F05" w:rsidRDefault="009B0F05" w:rsidP="009B0F05">
            <w:pPr>
              <w:pStyle w:val="Heading5"/>
            </w:pPr>
            <w:r>
              <w:t>Livingston Country Club / Geneseo, NY / November 2018-Present</w:t>
            </w:r>
          </w:p>
          <w:p w14:paraId="204A6F1E" w14:textId="41773D33" w:rsidR="00AB2483" w:rsidRDefault="00745931" w:rsidP="00AD6D85">
            <w:pPr>
              <w:pStyle w:val="JobDescription"/>
              <w:numPr>
                <w:ilvl w:val="0"/>
                <w:numId w:val="10"/>
              </w:numPr>
            </w:pPr>
            <w:r>
              <w:t>E</w:t>
            </w:r>
            <w:r w:rsidR="00AB2483" w:rsidRPr="00AB2483">
              <w:t>xecute all</w:t>
            </w:r>
            <w:r w:rsidR="00FB4712">
              <w:t xml:space="preserve"> paid and organic</w:t>
            </w:r>
            <w:r w:rsidR="00AB2483" w:rsidRPr="00AB2483">
              <w:t xml:space="preserve"> social media strategy by planning, writing, designing, and publishing all</w:t>
            </w:r>
            <w:r w:rsidR="00FB4712">
              <w:t xml:space="preserve"> </w:t>
            </w:r>
            <w:r w:rsidR="00AB2483" w:rsidRPr="00AB2483">
              <w:t>social media posts</w:t>
            </w:r>
            <w:r w:rsidR="00477827">
              <w:t xml:space="preserve"> (IG &amp; FB) and regular MailChimp newsletter</w:t>
            </w:r>
            <w:r w:rsidR="00AB2483" w:rsidRPr="00AB2483">
              <w:t>.</w:t>
            </w:r>
          </w:p>
          <w:p w14:paraId="478F251E" w14:textId="70634D9B" w:rsidR="00AB2483" w:rsidRDefault="00AB2483" w:rsidP="00FB4712">
            <w:pPr>
              <w:pStyle w:val="JobDescription"/>
              <w:numPr>
                <w:ilvl w:val="0"/>
                <w:numId w:val="10"/>
              </w:numPr>
            </w:pPr>
            <w:r>
              <w:t>Establish</w:t>
            </w:r>
            <w:r w:rsidR="00B62C0D">
              <w:t xml:space="preserve"> marketing budgets and </w:t>
            </w:r>
            <w:r>
              <w:t>metrics for success and follow-through by developing regular analytics performance reports.</w:t>
            </w:r>
          </w:p>
          <w:p w14:paraId="335C9FF9" w14:textId="44F3F810" w:rsidR="00BE1256" w:rsidRDefault="00BE1256" w:rsidP="00BE1256">
            <w:pPr>
              <w:pStyle w:val="JobDescription"/>
              <w:numPr>
                <w:ilvl w:val="0"/>
                <w:numId w:val="10"/>
              </w:numPr>
            </w:pPr>
            <w:r>
              <w:t>Maintain WordPress website, develop and publish custom content.</w:t>
            </w:r>
          </w:p>
          <w:p w14:paraId="5E804717" w14:textId="77777777" w:rsidR="00BC2D4C" w:rsidRDefault="00BC2D4C" w:rsidP="00BC2D4C">
            <w:pPr>
              <w:pStyle w:val="JobDescription"/>
              <w:ind w:left="720"/>
            </w:pPr>
          </w:p>
          <w:p w14:paraId="459AAD86" w14:textId="5DBF81F1" w:rsidR="00FA28C1" w:rsidRDefault="00FA28C1" w:rsidP="00FA28C1">
            <w:pPr>
              <w:pStyle w:val="Heading3"/>
            </w:pPr>
            <w:r>
              <w:t>Hedge Fund Financial Services Specialist</w:t>
            </w:r>
          </w:p>
          <w:p w14:paraId="59FFD2E8" w14:textId="77777777" w:rsidR="00FA28C1" w:rsidRDefault="00FA28C1" w:rsidP="00FA28C1">
            <w:pPr>
              <w:pStyle w:val="Heading5"/>
            </w:pPr>
            <w:r>
              <w:t>State Street Bank &amp; Trust / New York City / June 2008-July 2013 + Nov 2014-Aug 2020</w:t>
            </w:r>
          </w:p>
          <w:p w14:paraId="6F57CDE9" w14:textId="77777777" w:rsidR="00AB2483" w:rsidRDefault="00AB2483" w:rsidP="00AB2483">
            <w:pPr>
              <w:pStyle w:val="JobDescription"/>
              <w:numPr>
                <w:ilvl w:val="0"/>
                <w:numId w:val="10"/>
              </w:numPr>
            </w:pPr>
            <w:r w:rsidRPr="00AB2483">
              <w:t xml:space="preserve">Trade support and client service specialist for the firm’s primary clients, Brevan </w:t>
            </w:r>
            <w:proofErr w:type="gramStart"/>
            <w:r w:rsidRPr="00AB2483">
              <w:t>Howard</w:t>
            </w:r>
            <w:proofErr w:type="gramEnd"/>
            <w:r w:rsidRPr="00AB2483">
              <w:t xml:space="preserve"> and ValueAct Capital Management with a combined $50 billion in assets under management.  </w:t>
            </w:r>
          </w:p>
          <w:p w14:paraId="62267622" w14:textId="50B82B94" w:rsidR="00FA28C1" w:rsidRDefault="00FA28C1" w:rsidP="00FA28C1">
            <w:pPr>
              <w:pStyle w:val="JobDescription"/>
              <w:numPr>
                <w:ilvl w:val="0"/>
                <w:numId w:val="10"/>
              </w:numPr>
            </w:pPr>
            <w:r>
              <w:t>Fully supported hedge fund trading operations from a back and middle office perspective</w:t>
            </w:r>
            <w:r w:rsidR="002128C4">
              <w:t xml:space="preserve"> in a dynamic, deadline oriented and time-sensitive environment.</w:t>
            </w:r>
          </w:p>
          <w:p w14:paraId="4ADED88D" w14:textId="5C2BD1A1" w:rsidR="00FA28C1" w:rsidRPr="00A6425D" w:rsidRDefault="00FA28C1" w:rsidP="0041434C">
            <w:pPr>
              <w:pStyle w:val="JobDescription"/>
              <w:numPr>
                <w:ilvl w:val="0"/>
                <w:numId w:val="10"/>
              </w:numPr>
              <w:rPr>
                <w:rStyle w:val="JobDescriptionChar"/>
              </w:rPr>
            </w:pPr>
            <w:r>
              <w:t>Daily interactions with clients, IT, investors, and senior management</w:t>
            </w:r>
            <w:r w:rsidR="009B0F05">
              <w:t xml:space="preserve"> across multiple geographic areas.</w:t>
            </w:r>
          </w:p>
          <w:p w14:paraId="28BDEA58" w14:textId="7ACBB280" w:rsidR="00400E03" w:rsidRDefault="00400E03" w:rsidP="00400E03">
            <w:pPr>
              <w:pStyle w:val="ListBullet"/>
              <w:numPr>
                <w:ilvl w:val="0"/>
                <w:numId w:val="10"/>
              </w:numPr>
            </w:pPr>
            <w:r>
              <w:t>Responsible for producing, reviewing, and distributing weekly, monthly</w:t>
            </w:r>
            <w:r w:rsidR="008D45F3">
              <w:t>, quarterly,</w:t>
            </w:r>
            <w:r>
              <w:t xml:space="preserve"> and annual reporting for clients, investors, auditors, and senior management</w:t>
            </w:r>
            <w:r w:rsidR="00A56EDC">
              <w:t>.</w:t>
            </w:r>
          </w:p>
          <w:p w14:paraId="1CF28985" w14:textId="4000B6FD" w:rsidR="00722953" w:rsidRPr="006C54C0" w:rsidRDefault="00400E03" w:rsidP="009B0F05">
            <w:pPr>
              <w:pStyle w:val="ListBullet"/>
              <w:numPr>
                <w:ilvl w:val="0"/>
                <w:numId w:val="10"/>
              </w:numPr>
            </w:pPr>
            <w:r>
              <w:t xml:space="preserve">Regular use of Microsoft Excel in advanced situations to compile, reconcile, and report on complex, sensitive </w:t>
            </w:r>
            <w:r w:rsidR="009B0F05">
              <w:t>investor,</w:t>
            </w:r>
            <w:r>
              <w:t xml:space="preserve"> and trade information.</w:t>
            </w:r>
          </w:p>
        </w:tc>
      </w:tr>
    </w:tbl>
    <w:p w14:paraId="4FAEFDB5" w14:textId="77777777" w:rsidR="00722953" w:rsidRDefault="00722953" w:rsidP="00722953"/>
    <w:sectPr w:rsidR="00722953" w:rsidSect="00C777FF">
      <w:headerReference w:type="default" r:id="rId34"/>
      <w:footerReference w:type="default" r:id="rId35"/>
      <w:pgSz w:w="12240" w:h="15840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9580" w14:textId="77777777" w:rsidR="00524991" w:rsidRDefault="00524991" w:rsidP="00B21D64">
      <w:pPr>
        <w:spacing w:after="0" w:line="240" w:lineRule="auto"/>
      </w:pPr>
      <w:r>
        <w:separator/>
      </w:r>
    </w:p>
  </w:endnote>
  <w:endnote w:type="continuationSeparator" w:id="0">
    <w:p w14:paraId="2548C268" w14:textId="77777777" w:rsidR="00524991" w:rsidRDefault="00524991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B9D0" w14:textId="77777777" w:rsidR="00A96376" w:rsidRDefault="00A963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B308D" wp14:editId="35A1B22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id="{F294C76A-149D-471C-83B1-CB21461C2CF0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2A4DBD" id="Rectangle 8" o:spid="_x0000_s1026" alt="&quot;&quot;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" fillcolor="#132135 [2148]" stroked="f">
              <v:fill color2="#4e7bbf [1940]" rotate="t" angle="180" colors="0 #132236;31457f #20375a;1 #4e7cc0" focus="100%" type="gradien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2B45" w14:textId="77777777" w:rsidR="00524991" w:rsidRDefault="00524991" w:rsidP="00B21D64">
      <w:pPr>
        <w:spacing w:after="0" w:line="240" w:lineRule="auto"/>
      </w:pPr>
      <w:r>
        <w:separator/>
      </w:r>
    </w:p>
  </w:footnote>
  <w:footnote w:type="continuationSeparator" w:id="0">
    <w:p w14:paraId="7C0CDFE6" w14:textId="77777777" w:rsidR="00524991" w:rsidRDefault="00524991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C012" w14:textId="77777777" w:rsidR="00B21D64" w:rsidRDefault="00997E8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4DAFAE9" wp14:editId="42074BD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0" b="1905"/>
              <wp:wrapNone/>
              <wp:docPr id="129" name="Group 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Rectangle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E714BD" id="Group 129" o:spid="_x0000_s1026" alt="&quot;&quot;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">
              <v:rect id="Rectangle 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" fillcolor="#132135 [2148]" stroked="f">
                <v:fill color2="#4e7bbf [1940]" rotate="t" angle="180" colors="0 #132236;31457f #20375a;1 #4e7cc0" focus="100%" type="gradient"/>
              </v:rect>
              <v:rect id="Rectangle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" fillcolor="#132135 [2148]" stroked="f">
                <v:fill color2="#4e7bbf [1940]" rotate="t" angle="180" colors="0 #132236;31457f #20375a;1 #4e7cc0" focus="100%" type="gradient"/>
              </v:rect>
              <v:rect id="Rectangle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" fillcolor="#132135 [2148]" stroked="f">
                <v:fill color2="#4e7bbf [1940]" rotate="t" angle="180" colors="0 #132236;31457f #20375a;1 #4e7cc0" focus="100%" type="gradien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020"/>
    <w:multiLevelType w:val="hybridMultilevel"/>
    <w:tmpl w:val="8AA0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CF2105"/>
    <w:multiLevelType w:val="multilevel"/>
    <w:tmpl w:val="9D984FD2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33248495">
    <w:abstractNumId w:val="7"/>
  </w:num>
  <w:num w:numId="2" w16cid:durableId="1328165338">
    <w:abstractNumId w:val="9"/>
  </w:num>
  <w:num w:numId="3" w16cid:durableId="1697122113">
    <w:abstractNumId w:val="6"/>
  </w:num>
  <w:num w:numId="4" w16cid:durableId="1279490787">
    <w:abstractNumId w:val="3"/>
  </w:num>
  <w:num w:numId="5" w16cid:durableId="846989516">
    <w:abstractNumId w:val="5"/>
  </w:num>
  <w:num w:numId="6" w16cid:durableId="598562676">
    <w:abstractNumId w:val="8"/>
  </w:num>
  <w:num w:numId="7" w16cid:durableId="1217813951">
    <w:abstractNumId w:val="0"/>
  </w:num>
  <w:num w:numId="8" w16cid:durableId="2036036663">
    <w:abstractNumId w:val="1"/>
  </w:num>
  <w:num w:numId="9" w16cid:durableId="1218517090">
    <w:abstractNumId w:val="4"/>
  </w:num>
  <w:num w:numId="10" w16cid:durableId="1759980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B3"/>
    <w:rsid w:val="00006213"/>
    <w:rsid w:val="000161E1"/>
    <w:rsid w:val="00021303"/>
    <w:rsid w:val="00051316"/>
    <w:rsid w:val="00055CA7"/>
    <w:rsid w:val="00075FE2"/>
    <w:rsid w:val="000A4FA4"/>
    <w:rsid w:val="000E68A9"/>
    <w:rsid w:val="00107E81"/>
    <w:rsid w:val="00144072"/>
    <w:rsid w:val="00161731"/>
    <w:rsid w:val="00167F0D"/>
    <w:rsid w:val="00181296"/>
    <w:rsid w:val="001B3246"/>
    <w:rsid w:val="001C2AC6"/>
    <w:rsid w:val="00202846"/>
    <w:rsid w:val="002128C4"/>
    <w:rsid w:val="0021475C"/>
    <w:rsid w:val="002C1CED"/>
    <w:rsid w:val="002E1143"/>
    <w:rsid w:val="00322F02"/>
    <w:rsid w:val="00323427"/>
    <w:rsid w:val="00326764"/>
    <w:rsid w:val="00343F15"/>
    <w:rsid w:val="00347AB0"/>
    <w:rsid w:val="003C0BB5"/>
    <w:rsid w:val="003E4485"/>
    <w:rsid w:val="003E7B3D"/>
    <w:rsid w:val="003F2E12"/>
    <w:rsid w:val="00400487"/>
    <w:rsid w:val="00400E03"/>
    <w:rsid w:val="00406511"/>
    <w:rsid w:val="004067B9"/>
    <w:rsid w:val="004103C0"/>
    <w:rsid w:val="0041650C"/>
    <w:rsid w:val="00441F47"/>
    <w:rsid w:val="00452292"/>
    <w:rsid w:val="00470D8C"/>
    <w:rsid w:val="00477827"/>
    <w:rsid w:val="004865C2"/>
    <w:rsid w:val="004B057E"/>
    <w:rsid w:val="004B4147"/>
    <w:rsid w:val="0051121C"/>
    <w:rsid w:val="00523EF0"/>
    <w:rsid w:val="00524991"/>
    <w:rsid w:val="0054320E"/>
    <w:rsid w:val="00545672"/>
    <w:rsid w:val="00545CEA"/>
    <w:rsid w:val="00552F9B"/>
    <w:rsid w:val="00562472"/>
    <w:rsid w:val="005636A7"/>
    <w:rsid w:val="005911E9"/>
    <w:rsid w:val="005A20B8"/>
    <w:rsid w:val="005B7DB3"/>
    <w:rsid w:val="005C35B8"/>
    <w:rsid w:val="005D73FB"/>
    <w:rsid w:val="005E2E5A"/>
    <w:rsid w:val="005E5BB3"/>
    <w:rsid w:val="005E6DF8"/>
    <w:rsid w:val="0061400D"/>
    <w:rsid w:val="00621B5C"/>
    <w:rsid w:val="00670E4A"/>
    <w:rsid w:val="0068183B"/>
    <w:rsid w:val="006C2DFF"/>
    <w:rsid w:val="006C54C0"/>
    <w:rsid w:val="00722953"/>
    <w:rsid w:val="00722B25"/>
    <w:rsid w:val="00745931"/>
    <w:rsid w:val="007571B5"/>
    <w:rsid w:val="007759B1"/>
    <w:rsid w:val="007772B1"/>
    <w:rsid w:val="0078177C"/>
    <w:rsid w:val="0079295D"/>
    <w:rsid w:val="007B1476"/>
    <w:rsid w:val="007D2E8F"/>
    <w:rsid w:val="00812B45"/>
    <w:rsid w:val="0082738E"/>
    <w:rsid w:val="00830CDB"/>
    <w:rsid w:val="008424CE"/>
    <w:rsid w:val="00842622"/>
    <w:rsid w:val="00883011"/>
    <w:rsid w:val="00887BEE"/>
    <w:rsid w:val="00890F1A"/>
    <w:rsid w:val="008C20D4"/>
    <w:rsid w:val="008D45F3"/>
    <w:rsid w:val="008D5DBB"/>
    <w:rsid w:val="008D7593"/>
    <w:rsid w:val="008E2197"/>
    <w:rsid w:val="008E7DFD"/>
    <w:rsid w:val="00902592"/>
    <w:rsid w:val="009041F8"/>
    <w:rsid w:val="0090600F"/>
    <w:rsid w:val="009115D6"/>
    <w:rsid w:val="0095260C"/>
    <w:rsid w:val="00997E86"/>
    <w:rsid w:val="009B0F05"/>
    <w:rsid w:val="009B7D45"/>
    <w:rsid w:val="00A1307A"/>
    <w:rsid w:val="00A15754"/>
    <w:rsid w:val="00A21AF8"/>
    <w:rsid w:val="00A25A3B"/>
    <w:rsid w:val="00A3009A"/>
    <w:rsid w:val="00A45E0D"/>
    <w:rsid w:val="00A467A5"/>
    <w:rsid w:val="00A56EDC"/>
    <w:rsid w:val="00A60C0F"/>
    <w:rsid w:val="00A6425D"/>
    <w:rsid w:val="00A7583D"/>
    <w:rsid w:val="00A96376"/>
    <w:rsid w:val="00AB2483"/>
    <w:rsid w:val="00AC422C"/>
    <w:rsid w:val="00AF7B34"/>
    <w:rsid w:val="00B03ED5"/>
    <w:rsid w:val="00B21D64"/>
    <w:rsid w:val="00B43117"/>
    <w:rsid w:val="00B62C0D"/>
    <w:rsid w:val="00B73E22"/>
    <w:rsid w:val="00B95743"/>
    <w:rsid w:val="00BB7CE4"/>
    <w:rsid w:val="00BC2D4C"/>
    <w:rsid w:val="00BC33C3"/>
    <w:rsid w:val="00BD07A2"/>
    <w:rsid w:val="00BE1256"/>
    <w:rsid w:val="00BE37E9"/>
    <w:rsid w:val="00BF0DAF"/>
    <w:rsid w:val="00C05345"/>
    <w:rsid w:val="00C22410"/>
    <w:rsid w:val="00C344AA"/>
    <w:rsid w:val="00C37B1A"/>
    <w:rsid w:val="00C75F3C"/>
    <w:rsid w:val="00C777FF"/>
    <w:rsid w:val="00C8599C"/>
    <w:rsid w:val="00CA74D9"/>
    <w:rsid w:val="00CB7371"/>
    <w:rsid w:val="00CD2FD2"/>
    <w:rsid w:val="00CE44FD"/>
    <w:rsid w:val="00CF4BFF"/>
    <w:rsid w:val="00D0477F"/>
    <w:rsid w:val="00D12DFD"/>
    <w:rsid w:val="00D544C5"/>
    <w:rsid w:val="00D55CFB"/>
    <w:rsid w:val="00D62B7E"/>
    <w:rsid w:val="00D71554"/>
    <w:rsid w:val="00D839E1"/>
    <w:rsid w:val="00D93C1B"/>
    <w:rsid w:val="00DA2A33"/>
    <w:rsid w:val="00DC0599"/>
    <w:rsid w:val="00E04300"/>
    <w:rsid w:val="00E5438B"/>
    <w:rsid w:val="00E7166A"/>
    <w:rsid w:val="00E7610B"/>
    <w:rsid w:val="00E8265F"/>
    <w:rsid w:val="00E90404"/>
    <w:rsid w:val="00EB0562"/>
    <w:rsid w:val="00F27E83"/>
    <w:rsid w:val="00F852D4"/>
    <w:rsid w:val="00FA28C1"/>
    <w:rsid w:val="00FB4712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FB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  <w:style w:type="character" w:styleId="Hyperlink">
    <w:name w:val="Hyperlink"/>
    <w:basedOn w:val="DefaultParagraphFont"/>
    <w:uiPriority w:val="99"/>
    <w:unhideWhenUsed/>
    <w:rsid w:val="00322F02"/>
    <w:rPr>
      <w:color w:val="FE006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mailto:Jared.Taylor@corebusanalytics.com" TargetMode="External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www.corebusanalytics.com" TargetMode="External"/><Relationship Id="rId33" Type="http://schemas.openxmlformats.org/officeDocument/2006/relationships/hyperlink" Target="https://www.linkedin.com/in/jaredtaylorcba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9.svg"/><Relationship Id="rId29" Type="http://schemas.openxmlformats.org/officeDocument/2006/relationships/hyperlink" Target="https://www.linkedin.com/in/jaredtaylorcb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32" Type="http://schemas.openxmlformats.org/officeDocument/2006/relationships/hyperlink" Target="https://www.corebusanalytics.com" TargetMode="External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svg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hyperlink" Target="mailto:Jared.Taylor@corebusanalytic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5.svg"/><Relationship Id="rId30" Type="http://schemas.openxmlformats.org/officeDocument/2006/relationships/image" Target="media/image16.jpeg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ayl\AppData\Roaming\Microsoft\Templates\Modern%20initial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0EF12090EA4FC188F6820AC00A8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2BAEC-659A-40ED-A267-999460FFD1F5}"/>
      </w:docPartPr>
      <w:docPartBody>
        <w:p w:rsidR="00C05679" w:rsidRDefault="00EB60C5" w:rsidP="00EB60C5">
          <w:pPr>
            <w:pStyle w:val="EC0EF12090EA4FC188F6820AC00A8B84"/>
          </w:pPr>
          <w:r>
            <w:t>Skills</w:t>
          </w:r>
        </w:p>
      </w:docPartBody>
    </w:docPart>
    <w:docPart>
      <w:docPartPr>
        <w:name w:val="36F1E37B3F7D4EBA83759611BEB9F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47AFE-C311-4B20-8D86-7484F8771205}"/>
      </w:docPartPr>
      <w:docPartBody>
        <w:p w:rsidR="00C05679" w:rsidRDefault="00EB60C5" w:rsidP="00EB60C5">
          <w:pPr>
            <w:pStyle w:val="36F1E37B3F7D4EBA83759611BEB9FF65"/>
          </w:pPr>
          <w:r>
            <w:t>Education</w:t>
          </w:r>
        </w:p>
      </w:docPartBody>
    </w:docPart>
    <w:docPart>
      <w:docPartPr>
        <w:name w:val="4E230C8031E440578C042E6B2871D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114FC-E9FE-48F3-AE19-D5195731C1F8}"/>
      </w:docPartPr>
      <w:docPartBody>
        <w:p w:rsidR="00C05679" w:rsidRDefault="00EB60C5" w:rsidP="00EB60C5">
          <w:pPr>
            <w:pStyle w:val="4E230C8031E440578C042E6B2871D058"/>
          </w:pPr>
          <w:r>
            <w:t>Experience</w:t>
          </w:r>
        </w:p>
      </w:docPartBody>
    </w:docPart>
    <w:docPart>
      <w:docPartPr>
        <w:name w:val="26356E67391C497F963E46F5C9141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C4F5-B3F3-46B4-90AE-4D5715376EB3}"/>
      </w:docPartPr>
      <w:docPartBody>
        <w:p w:rsidR="00C05679" w:rsidRDefault="00EB60C5" w:rsidP="00EB60C5">
          <w:pPr>
            <w:pStyle w:val="26356E67391C497F963E46F5C9141842"/>
          </w:pPr>
          <w:r>
            <w:t>Skills</w:t>
          </w:r>
        </w:p>
      </w:docPartBody>
    </w:docPart>
    <w:docPart>
      <w:docPartPr>
        <w:name w:val="A3A9D2BDD9F54C3EA7EC1B6740F1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0402D-3268-4A97-90E8-3009064291E9}"/>
      </w:docPartPr>
      <w:docPartBody>
        <w:p w:rsidR="00C05679" w:rsidRDefault="00EB60C5" w:rsidP="00EB60C5">
          <w:pPr>
            <w:pStyle w:val="A3A9D2BDD9F54C3EA7EC1B6740F18CE0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BullettedList"/>
  </w:abstractNum>
  <w:num w:numId="1" w16cid:durableId="1949585156">
    <w:abstractNumId w:val="0"/>
  </w:num>
  <w:num w:numId="2" w16cid:durableId="1466311888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8A"/>
    <w:rsid w:val="00081D6F"/>
    <w:rsid w:val="000D370C"/>
    <w:rsid w:val="0026659E"/>
    <w:rsid w:val="0040537C"/>
    <w:rsid w:val="0062551F"/>
    <w:rsid w:val="007549D7"/>
    <w:rsid w:val="00784FD7"/>
    <w:rsid w:val="007B2D2A"/>
    <w:rsid w:val="007D1805"/>
    <w:rsid w:val="007E5DF4"/>
    <w:rsid w:val="009A41E6"/>
    <w:rsid w:val="009E1B35"/>
    <w:rsid w:val="009E62B7"/>
    <w:rsid w:val="00B9160D"/>
    <w:rsid w:val="00C05679"/>
    <w:rsid w:val="00C81EB9"/>
    <w:rsid w:val="00C84812"/>
    <w:rsid w:val="00C979DD"/>
    <w:rsid w:val="00D500D5"/>
    <w:rsid w:val="00E06991"/>
    <w:rsid w:val="00E3758A"/>
    <w:rsid w:val="00E40676"/>
    <w:rsid w:val="00E53098"/>
    <w:rsid w:val="00EA4BE8"/>
    <w:rsid w:val="00EB60C5"/>
    <w:rsid w:val="00EE0DEF"/>
    <w:rsid w:val="00FB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</w:rPr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customStyle="1" w:styleId="BF4A2844434A4695B8F7D9ADE4DEE37F">
    <w:name w:val="BF4A2844434A4695B8F7D9ADE4DEE37F"/>
    <w:rsid w:val="00EB60C5"/>
  </w:style>
  <w:style w:type="paragraph" w:customStyle="1" w:styleId="EC0EF12090EA4FC188F6820AC00A8B84">
    <w:name w:val="EC0EF12090EA4FC188F6820AC00A8B84"/>
    <w:rsid w:val="00EB60C5"/>
  </w:style>
  <w:style w:type="paragraph" w:customStyle="1" w:styleId="36F1E37B3F7D4EBA83759611BEB9FF65">
    <w:name w:val="36F1E37B3F7D4EBA83759611BEB9FF65"/>
    <w:rsid w:val="00EB60C5"/>
  </w:style>
  <w:style w:type="paragraph" w:customStyle="1" w:styleId="4E230C8031E440578C042E6B2871D058">
    <w:name w:val="4E230C8031E440578C042E6B2871D058"/>
    <w:rsid w:val="00EB60C5"/>
  </w:style>
  <w:style w:type="paragraph" w:customStyle="1" w:styleId="26356E67391C497F963E46F5C9141842">
    <w:name w:val="26356E67391C497F963E46F5C9141842"/>
    <w:rsid w:val="00EB60C5"/>
  </w:style>
  <w:style w:type="paragraph" w:customStyle="1" w:styleId="A3A9D2BDD9F54C3EA7EC1B6740F18CE0">
    <w:name w:val="A3A9D2BDD9F54C3EA7EC1B6740F18CE0"/>
    <w:rsid w:val="00EB6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59BB1F8-A368-45FA-890D-5B994BFF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initials resume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2021-08-30T17:36:00Z</dcterms:created>
  <dcterms:modified xsi:type="dcterms:W3CDTF">2022-04-16T19:44:00Z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